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A908B" w14:textId="77777777" w:rsidR="00B6121D" w:rsidRDefault="00F32B7B"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4201F05F" wp14:editId="5F6F33FE">
                <wp:simplePos x="0" y="0"/>
                <wp:positionH relativeFrom="column">
                  <wp:posOffset>-139700</wp:posOffset>
                </wp:positionH>
                <wp:positionV relativeFrom="paragraph">
                  <wp:posOffset>-1125855</wp:posOffset>
                </wp:positionV>
                <wp:extent cx="6216650" cy="2571750"/>
                <wp:effectExtent l="8255" t="13970" r="13970" b="5080"/>
                <wp:wrapNone/>
                <wp:docPr id="4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665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54DA5E" w14:textId="623FC057" w:rsidR="00922FD9" w:rsidRDefault="00EB6C9A" w:rsidP="00EB6C9A">
                            <w:pPr>
                              <w:spacing w:after="120" w:line="276" w:lineRule="auto"/>
                              <w:ind w:right="723"/>
                              <w:rPr>
                                <w:b/>
                                <w:bCs/>
                                <w:u w:color="003399"/>
                              </w:rPr>
                            </w:pPr>
                            <w:r>
                              <w:rPr>
                                <w:b/>
                                <w:bCs/>
                                <w:u w:color="003399"/>
                              </w:rPr>
                              <w:t xml:space="preserve">   </w:t>
                            </w:r>
                            <w:r w:rsidR="00F32B7B" w:rsidRPr="00EB6C9A">
                              <w:rPr>
                                <w:b/>
                                <w:bCs/>
                                <w:noProof/>
                                <w:u w:color="003399"/>
                              </w:rPr>
                              <w:drawing>
                                <wp:inline distT="0" distB="0" distL="0" distR="0" wp14:anchorId="7D8F158F" wp14:editId="753B09E7">
                                  <wp:extent cx="1333500" cy="962025"/>
                                  <wp:effectExtent l="0" t="0" r="0" b="0"/>
                                  <wp:docPr id="8" name="Immagin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500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u w:color="003399"/>
                              </w:rPr>
                              <w:t xml:space="preserve">        </w:t>
                            </w:r>
                            <w:r w:rsidR="00535548" w:rsidRPr="00922FD9">
                              <w:rPr>
                                <w:b/>
                                <w:bCs/>
                                <w:noProof/>
                                <w:u w:color="003399"/>
                              </w:rPr>
                              <w:drawing>
                                <wp:inline distT="0" distB="0" distL="0" distR="0" wp14:anchorId="42C2AD8F" wp14:editId="41892CA1">
                                  <wp:extent cx="981075" cy="981075"/>
                                  <wp:effectExtent l="0" t="0" r="0" b="0"/>
                                  <wp:docPr id="9" name="Immagin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u w:color="003399"/>
                              </w:rPr>
                              <w:t xml:space="preserve">   </w:t>
                            </w:r>
                            <w:r w:rsidR="00F32B7B">
                              <w:rPr>
                                <w:b/>
                                <w:bCs/>
                                <w:noProof/>
                                <w:u w:color="003399"/>
                              </w:rPr>
                              <w:drawing>
                                <wp:inline distT="0" distB="0" distL="0" distR="0" wp14:anchorId="1CBB5B02" wp14:editId="5A9F14AC">
                                  <wp:extent cx="1952625" cy="914400"/>
                                  <wp:effectExtent l="0" t="0" r="0" b="0"/>
                                  <wp:docPr id="10" name="Immagine 10" descr="Logo Pollici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Logo Pollici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262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2FD9" w:rsidRPr="00922FD9">
                              <w:rPr>
                                <w:b/>
                                <w:bCs/>
                                <w:u w:color="003399"/>
                              </w:rPr>
                              <w:t xml:space="preserve">  </w:t>
                            </w:r>
                            <w:r w:rsidR="00F32B7B" w:rsidRPr="00922FD9">
                              <w:rPr>
                                <w:b/>
                                <w:bCs/>
                                <w:noProof/>
                                <w:u w:color="003399"/>
                              </w:rPr>
                              <w:drawing>
                                <wp:inline distT="0" distB="0" distL="0" distR="0" wp14:anchorId="23E8E620" wp14:editId="38D112B9">
                                  <wp:extent cx="819150" cy="1066800"/>
                                  <wp:effectExtent l="0" t="0" r="0" b="0"/>
                                  <wp:docPr id="11" name="Immagin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u w:color="003399"/>
                              </w:rPr>
                              <w:t xml:space="preserve">     </w:t>
                            </w:r>
                            <w:r w:rsidRPr="00EB6C9A">
                              <w:rPr>
                                <w:b/>
                                <w:bCs/>
                                <w:u w:color="003399"/>
                              </w:rPr>
                              <w:t xml:space="preserve"> </w:t>
                            </w:r>
                          </w:p>
                          <w:p w14:paraId="124A1C5F" w14:textId="77777777" w:rsidR="00922FD9" w:rsidRDefault="00922FD9" w:rsidP="00172515">
                            <w:pPr>
                              <w:spacing w:after="120" w:line="276" w:lineRule="auto"/>
                              <w:ind w:right="723"/>
                              <w:jc w:val="center"/>
                              <w:rPr>
                                <w:b/>
                                <w:bCs/>
                                <w:u w:color="003399"/>
                              </w:rPr>
                            </w:pPr>
                          </w:p>
                          <w:p w14:paraId="402F2248" w14:textId="77777777" w:rsidR="00172515" w:rsidRPr="007D582D" w:rsidRDefault="00172515" w:rsidP="00172515">
                            <w:pPr>
                              <w:spacing w:after="120" w:line="276" w:lineRule="auto"/>
                              <w:ind w:right="723"/>
                              <w:jc w:val="center"/>
                              <w:rPr>
                                <w:b/>
                                <w:bCs/>
                                <w:u w:color="003399"/>
                              </w:rPr>
                            </w:pPr>
                            <w:r w:rsidRPr="007D582D">
                              <w:rPr>
                                <w:b/>
                                <w:bCs/>
                                <w:u w:color="003399"/>
                              </w:rPr>
                              <w:t>MISURA DI ANTICIPAZIONE SOCIALE A SOSTEGNO DEI LAVORATORI DESTINATARI DEI TRATTAMENTI DI INTEGRAZIONE SALARIALE</w:t>
                            </w:r>
                            <w:r w:rsidR="00905BF3">
                              <w:rPr>
                                <w:b/>
                                <w:bCs/>
                                <w:u w:color="003399"/>
                              </w:rPr>
                              <w:t xml:space="preserve"> O DI ALTRA FORMA DI SOSTEGNO PUBBLICO</w:t>
                            </w:r>
                          </w:p>
                          <w:p w14:paraId="6B42FFB7" w14:textId="77777777" w:rsidR="00B6121D" w:rsidRPr="007D582D" w:rsidRDefault="00905BF3" w:rsidP="00905BF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D582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(D</w:t>
                            </w:r>
                            <w:r w:rsidRPr="007D582D">
                              <w:rPr>
                                <w:b/>
                              </w:rPr>
                              <w:t xml:space="preserve">eliberazione </w:t>
                            </w:r>
                            <w:r>
                              <w:rPr>
                                <w:b/>
                              </w:rPr>
                              <w:t xml:space="preserve">della Giunta Comunale del Comune Legnano </w:t>
                            </w:r>
                            <w:r w:rsidRPr="007D582D">
                              <w:rPr>
                                <w:b/>
                              </w:rPr>
                              <w:t>n. 37 del</w:t>
                            </w:r>
                            <w:r>
                              <w:rPr>
                                <w:b/>
                              </w:rPr>
                              <w:t>l’</w:t>
                            </w:r>
                            <w:r w:rsidRPr="007D582D">
                              <w:rPr>
                                <w:b/>
                              </w:rPr>
                              <w:t>11/12/2020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1F05F" id="Rectangle 10" o:spid="_x0000_s1026" style="position:absolute;margin-left:-11pt;margin-top:-88.65pt;width:489.5pt;height:202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" o:allowincell="f" strokeweight=".5pt">
                <v:textbox inset="0,0,0,0">
                  <w:txbxContent>
                    <w:p w14:paraId="4054DA5E" w14:textId="623FC057" w:rsidR="00922FD9" w:rsidRDefault="00EB6C9A" w:rsidP="00EB6C9A">
                      <w:pPr>
                        <w:spacing w:after="120" w:line="276" w:lineRule="auto"/>
                        <w:ind w:right="723"/>
                        <w:rPr>
                          <w:b/>
                          <w:bCs/>
                          <w:u w:color="003399"/>
                        </w:rPr>
                      </w:pPr>
                      <w:r>
                        <w:rPr>
                          <w:b/>
                          <w:bCs/>
                          <w:u w:color="003399"/>
                        </w:rPr>
                        <w:t xml:space="preserve">   </w:t>
                      </w:r>
                      <w:r w:rsidR="00F32B7B" w:rsidRPr="00EB6C9A">
                        <w:rPr>
                          <w:b/>
                          <w:bCs/>
                          <w:noProof/>
                          <w:u w:color="003399"/>
                        </w:rPr>
                        <w:drawing>
                          <wp:inline distT="0" distB="0" distL="0" distR="0" wp14:anchorId="7D8F158F" wp14:editId="753B09E7">
                            <wp:extent cx="1333500" cy="962025"/>
                            <wp:effectExtent l="0" t="0" r="0" b="0"/>
                            <wp:docPr id="8" name="Immagin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500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u w:color="003399"/>
                        </w:rPr>
                        <w:t xml:space="preserve">        </w:t>
                      </w:r>
                      <w:r w:rsidR="00535548" w:rsidRPr="00922FD9">
                        <w:rPr>
                          <w:b/>
                          <w:bCs/>
                          <w:noProof/>
                          <w:u w:color="003399"/>
                        </w:rPr>
                        <w:drawing>
                          <wp:inline distT="0" distB="0" distL="0" distR="0" wp14:anchorId="42C2AD8F" wp14:editId="41892CA1">
                            <wp:extent cx="981075" cy="981075"/>
                            <wp:effectExtent l="0" t="0" r="0" b="0"/>
                            <wp:docPr id="9" name="Immagin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u w:color="003399"/>
                        </w:rPr>
                        <w:t xml:space="preserve">   </w:t>
                      </w:r>
                      <w:r w:rsidR="00F32B7B">
                        <w:rPr>
                          <w:b/>
                          <w:bCs/>
                          <w:noProof/>
                          <w:u w:color="003399"/>
                        </w:rPr>
                        <w:drawing>
                          <wp:inline distT="0" distB="0" distL="0" distR="0" wp14:anchorId="1CBB5B02" wp14:editId="5A9F14AC">
                            <wp:extent cx="1952625" cy="914400"/>
                            <wp:effectExtent l="0" t="0" r="0" b="0"/>
                            <wp:docPr id="10" name="Immagine 10" descr="Logo Pollici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Logo Pollici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262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2FD9" w:rsidRPr="00922FD9">
                        <w:rPr>
                          <w:b/>
                          <w:bCs/>
                          <w:u w:color="003399"/>
                        </w:rPr>
                        <w:t xml:space="preserve">  </w:t>
                      </w:r>
                      <w:r w:rsidR="00F32B7B" w:rsidRPr="00922FD9">
                        <w:rPr>
                          <w:b/>
                          <w:bCs/>
                          <w:noProof/>
                          <w:u w:color="003399"/>
                        </w:rPr>
                        <w:drawing>
                          <wp:inline distT="0" distB="0" distL="0" distR="0" wp14:anchorId="23E8E620" wp14:editId="38D112B9">
                            <wp:extent cx="819150" cy="1066800"/>
                            <wp:effectExtent l="0" t="0" r="0" b="0"/>
                            <wp:docPr id="11" name="Immagin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u w:color="003399"/>
                        </w:rPr>
                        <w:t xml:space="preserve">     </w:t>
                      </w:r>
                      <w:r w:rsidRPr="00EB6C9A">
                        <w:rPr>
                          <w:b/>
                          <w:bCs/>
                          <w:u w:color="003399"/>
                        </w:rPr>
                        <w:t xml:space="preserve"> </w:t>
                      </w:r>
                    </w:p>
                    <w:p w14:paraId="124A1C5F" w14:textId="77777777" w:rsidR="00922FD9" w:rsidRDefault="00922FD9" w:rsidP="00172515">
                      <w:pPr>
                        <w:spacing w:after="120" w:line="276" w:lineRule="auto"/>
                        <w:ind w:right="723"/>
                        <w:jc w:val="center"/>
                        <w:rPr>
                          <w:b/>
                          <w:bCs/>
                          <w:u w:color="003399"/>
                        </w:rPr>
                      </w:pPr>
                    </w:p>
                    <w:p w14:paraId="402F2248" w14:textId="77777777" w:rsidR="00172515" w:rsidRPr="007D582D" w:rsidRDefault="00172515" w:rsidP="00172515">
                      <w:pPr>
                        <w:spacing w:after="120" w:line="276" w:lineRule="auto"/>
                        <w:ind w:right="723"/>
                        <w:jc w:val="center"/>
                        <w:rPr>
                          <w:b/>
                          <w:bCs/>
                          <w:u w:color="003399"/>
                        </w:rPr>
                      </w:pPr>
                      <w:r w:rsidRPr="007D582D">
                        <w:rPr>
                          <w:b/>
                          <w:bCs/>
                          <w:u w:color="003399"/>
                        </w:rPr>
                        <w:t>MISURA DI ANTICIPAZIONE SOCIALE A SOSTEGNO DEI LAVORATORI DESTINATARI DEI TRATTAMENTI DI INTEGRAZIONE SALARIALE</w:t>
                      </w:r>
                      <w:r w:rsidR="00905BF3">
                        <w:rPr>
                          <w:b/>
                          <w:bCs/>
                          <w:u w:color="003399"/>
                        </w:rPr>
                        <w:t xml:space="preserve"> O DI ALTRA FORMA DI SOSTEGNO PUBBLICO</w:t>
                      </w:r>
                    </w:p>
                    <w:p w14:paraId="6B42FFB7" w14:textId="77777777" w:rsidR="00B6121D" w:rsidRPr="007D582D" w:rsidRDefault="00905BF3" w:rsidP="00905BF3">
                      <w:pPr>
                        <w:jc w:val="center"/>
                        <w:rPr>
                          <w:b/>
                        </w:rPr>
                      </w:pPr>
                      <w:r w:rsidRPr="007D582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(D</w:t>
                      </w:r>
                      <w:r w:rsidRPr="007D582D">
                        <w:rPr>
                          <w:b/>
                        </w:rPr>
                        <w:t xml:space="preserve">eliberazione </w:t>
                      </w:r>
                      <w:r>
                        <w:rPr>
                          <w:b/>
                        </w:rPr>
                        <w:t xml:space="preserve">della Giunta Comunale del Comune Legnano </w:t>
                      </w:r>
                      <w:r w:rsidRPr="007D582D">
                        <w:rPr>
                          <w:b/>
                        </w:rPr>
                        <w:t>n. 37 del</w:t>
                      </w:r>
                      <w:r>
                        <w:rPr>
                          <w:b/>
                        </w:rPr>
                        <w:t>l’</w:t>
                      </w:r>
                      <w:r w:rsidRPr="007D582D">
                        <w:rPr>
                          <w:b/>
                        </w:rPr>
                        <w:t>11/12/2020</w:t>
                      </w:r>
                      <w:r>
                        <w:rPr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01E81BA3" w14:textId="77777777" w:rsidR="00B6121D" w:rsidRDefault="00B6121D"/>
    <w:p w14:paraId="4078E859" w14:textId="77777777" w:rsidR="00B6121D" w:rsidRDefault="00B6121D"/>
    <w:p w14:paraId="797677A5" w14:textId="77777777" w:rsidR="00B6121D" w:rsidRDefault="00B6121D"/>
    <w:p w14:paraId="50D8F990" w14:textId="77777777" w:rsidR="00B6121D" w:rsidRDefault="00B6121D"/>
    <w:p w14:paraId="2EEAF6A2" w14:textId="77777777" w:rsidR="00B6121D" w:rsidRDefault="00B6121D"/>
    <w:p w14:paraId="07047F38" w14:textId="77777777" w:rsidR="00B6121D" w:rsidRDefault="00B6121D">
      <w:pPr>
        <w:spacing w:line="100" w:lineRule="atLeast"/>
      </w:pPr>
    </w:p>
    <w:p w14:paraId="52913D11" w14:textId="77777777" w:rsidR="00B6121D" w:rsidRDefault="00B6121D"/>
    <w:p w14:paraId="28E09815" w14:textId="77777777" w:rsidR="00922FD9" w:rsidRDefault="00922FD9">
      <w:pPr>
        <w:jc w:val="both"/>
        <w:rPr>
          <w:b/>
          <w:bCs/>
          <w:i/>
        </w:rPr>
      </w:pPr>
    </w:p>
    <w:p w14:paraId="4B372E7A" w14:textId="77777777" w:rsidR="00B6121D" w:rsidRDefault="00922FD9">
      <w:pPr>
        <w:jc w:val="both"/>
        <w:rPr>
          <w:b/>
          <w:bCs/>
          <w:i/>
        </w:rPr>
      </w:pPr>
      <w:r>
        <w:rPr>
          <w:b/>
          <w:bCs/>
          <w:i/>
        </w:rPr>
        <w:t>L</w:t>
      </w:r>
      <w:r w:rsidR="00905BF3" w:rsidRPr="00922FD9">
        <w:rPr>
          <w:b/>
          <w:bCs/>
          <w:i/>
        </w:rPr>
        <w:t xml:space="preserve">a presente domanda deve essere compilata in ogni sua parte e inviata via mail all’indirizzo </w:t>
      </w:r>
      <w:r w:rsidR="00905BF3" w:rsidRPr="00922FD9">
        <w:rPr>
          <w:rStyle w:val="Collegamentoipertestuale1"/>
          <w:b/>
          <w:bCs/>
          <w:i/>
          <w:u w:val="none"/>
        </w:rPr>
        <w:t>info@fondazioneticinoolona.it</w:t>
      </w:r>
      <w:r w:rsidR="00905BF3" w:rsidRPr="00922FD9">
        <w:rPr>
          <w:b/>
          <w:bCs/>
          <w:i/>
        </w:rPr>
        <w:t xml:space="preserve"> o consegnata a mano o con racc</w:t>
      </w:r>
      <w:r>
        <w:rPr>
          <w:b/>
          <w:bCs/>
          <w:i/>
        </w:rPr>
        <w:t>o</w:t>
      </w:r>
      <w:r w:rsidR="00905BF3" w:rsidRPr="00922FD9">
        <w:rPr>
          <w:b/>
          <w:bCs/>
          <w:i/>
        </w:rPr>
        <w:t xml:space="preserve">mandata </w:t>
      </w:r>
      <w:proofErr w:type="spellStart"/>
      <w:r w:rsidR="00905BF3" w:rsidRPr="00922FD9">
        <w:rPr>
          <w:b/>
          <w:bCs/>
          <w:i/>
        </w:rPr>
        <w:t>a.r.</w:t>
      </w:r>
      <w:proofErr w:type="spellEnd"/>
      <w:r w:rsidR="00905BF3" w:rsidRPr="00922FD9">
        <w:rPr>
          <w:b/>
          <w:bCs/>
          <w:i/>
        </w:rPr>
        <w:t xml:space="preserve"> all’indirizzo della Fondazione</w:t>
      </w:r>
      <w:r>
        <w:rPr>
          <w:b/>
          <w:bCs/>
          <w:i/>
        </w:rPr>
        <w:t xml:space="preserve"> (</w:t>
      </w:r>
      <w:r w:rsidR="00905BF3" w:rsidRPr="00922FD9">
        <w:rPr>
          <w:b/>
          <w:bCs/>
          <w:i/>
        </w:rPr>
        <w:t>Corso Magenta n. 9, Vicolo delle Contrade 20025 Legnano</w:t>
      </w:r>
      <w:r>
        <w:rPr>
          <w:b/>
          <w:bCs/>
          <w:i/>
        </w:rPr>
        <w:t xml:space="preserve">, </w:t>
      </w:r>
      <w:r w:rsidR="00905BF3" w:rsidRPr="00922FD9">
        <w:rPr>
          <w:b/>
          <w:bCs/>
          <w:i/>
        </w:rPr>
        <w:t>Mi</w:t>
      </w:r>
      <w:proofErr w:type="gramStart"/>
      <w:r w:rsidR="00905BF3" w:rsidRPr="00922FD9">
        <w:rPr>
          <w:b/>
          <w:bCs/>
          <w:i/>
        </w:rPr>
        <w:t>),  allegando</w:t>
      </w:r>
      <w:proofErr w:type="gramEnd"/>
      <w:r w:rsidR="00905BF3" w:rsidRPr="00922FD9">
        <w:rPr>
          <w:b/>
          <w:bCs/>
          <w:i/>
        </w:rPr>
        <w:t xml:space="preserve"> obbligatoriamente copia di un documento di identità in corso di validità e dell’altra documentazione richiesta</w:t>
      </w:r>
    </w:p>
    <w:p w14:paraId="1EFED7C9" w14:textId="77777777" w:rsidR="00922FD9" w:rsidRDefault="00922FD9">
      <w:pPr>
        <w:jc w:val="both"/>
        <w:rPr>
          <w:b/>
          <w:bCs/>
          <w:i/>
        </w:rPr>
      </w:pPr>
    </w:p>
    <w:p w14:paraId="31A90F37" w14:textId="77777777" w:rsidR="00922FD9" w:rsidRPr="00922FD9" w:rsidRDefault="00922FD9" w:rsidP="00922FD9">
      <w:pPr>
        <w:tabs>
          <w:tab w:val="left" w:pos="4962"/>
        </w:tabs>
        <w:jc w:val="both"/>
        <w:rPr>
          <w:bCs/>
        </w:rPr>
      </w:pPr>
      <w:r>
        <w:rPr>
          <w:bCs/>
        </w:rPr>
        <w:tab/>
      </w:r>
      <w:r w:rsidRPr="00922FD9">
        <w:rPr>
          <w:bCs/>
        </w:rPr>
        <w:t>Spettabile</w:t>
      </w:r>
    </w:p>
    <w:p w14:paraId="3DB9789D" w14:textId="77777777" w:rsidR="00922FD9" w:rsidRPr="00922FD9" w:rsidRDefault="00922FD9" w:rsidP="00922FD9">
      <w:pPr>
        <w:tabs>
          <w:tab w:val="left" w:pos="4962"/>
        </w:tabs>
        <w:jc w:val="both"/>
        <w:rPr>
          <w:bCs/>
        </w:rPr>
      </w:pPr>
      <w:r>
        <w:rPr>
          <w:bCs/>
        </w:rPr>
        <w:tab/>
      </w:r>
      <w:r w:rsidRPr="00922FD9">
        <w:rPr>
          <w:bCs/>
        </w:rPr>
        <w:t>Fondazione Comunitaria del Ticino Olona</w:t>
      </w:r>
    </w:p>
    <w:p w14:paraId="0F54EB64" w14:textId="77777777" w:rsidR="00922FD9" w:rsidRPr="00922FD9" w:rsidRDefault="00922FD9" w:rsidP="00922FD9">
      <w:pPr>
        <w:tabs>
          <w:tab w:val="left" w:pos="4962"/>
        </w:tabs>
        <w:jc w:val="both"/>
        <w:rPr>
          <w:bCs/>
        </w:rPr>
      </w:pPr>
      <w:r>
        <w:rPr>
          <w:bCs/>
        </w:rPr>
        <w:tab/>
      </w:r>
      <w:r w:rsidRPr="00922FD9">
        <w:rPr>
          <w:bCs/>
        </w:rPr>
        <w:t>C.so Magenta, 9, Vicolo delle Contrade</w:t>
      </w:r>
    </w:p>
    <w:p w14:paraId="47D71253" w14:textId="77777777" w:rsidR="00922FD9" w:rsidRPr="00922FD9" w:rsidRDefault="00922FD9" w:rsidP="00922FD9">
      <w:pPr>
        <w:tabs>
          <w:tab w:val="left" w:pos="4962"/>
        </w:tabs>
        <w:jc w:val="both"/>
        <w:rPr>
          <w:bCs/>
        </w:rPr>
      </w:pPr>
      <w:r>
        <w:rPr>
          <w:bCs/>
        </w:rPr>
        <w:tab/>
      </w:r>
      <w:r w:rsidRPr="00922FD9">
        <w:rPr>
          <w:bCs/>
        </w:rPr>
        <w:t>20025 LEGNANO (Mi)</w:t>
      </w:r>
    </w:p>
    <w:p w14:paraId="20E6E06F" w14:textId="77777777" w:rsidR="00B6121D" w:rsidRDefault="00B6121D"/>
    <w:p w14:paraId="543CB37A" w14:textId="77777777" w:rsidR="00B6121D" w:rsidRDefault="00B6121D">
      <w:pPr>
        <w:pStyle w:val="Elenco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Il/la sottoscritto/a</w:t>
      </w:r>
    </w:p>
    <w:p w14:paraId="37BE2F28" w14:textId="77777777" w:rsidR="00B6121D" w:rsidRDefault="00F32B7B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482A7C0D" wp14:editId="20E5E454">
                <wp:simplePos x="0" y="0"/>
                <wp:positionH relativeFrom="margin">
                  <wp:posOffset>3407410</wp:posOffset>
                </wp:positionH>
                <wp:positionV relativeFrom="paragraph">
                  <wp:posOffset>64770</wp:posOffset>
                </wp:positionV>
                <wp:extent cx="2438400" cy="297180"/>
                <wp:effectExtent l="12065" t="7620" r="6985" b="9525"/>
                <wp:wrapNone/>
                <wp:docPr id="4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87C0A6" w14:textId="77777777" w:rsidR="00B6121D" w:rsidRDefault="00B612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margin-left:268.3pt;margin-top:5.1pt;width:192pt;height:23.4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" o:allowincell="f" strokeweight=".5pt">
                <v:textbox inset="0,0,0,0">
                  <w:txbxContent>
                    <w:p w:rsidR="00B6121D" w:rsidRDefault="00B6121D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2E7529AE" wp14:editId="5FCCD6C5">
                <wp:simplePos x="0" y="0"/>
                <wp:positionH relativeFrom="margin">
                  <wp:posOffset>740410</wp:posOffset>
                </wp:positionH>
                <wp:positionV relativeFrom="paragraph">
                  <wp:posOffset>64770</wp:posOffset>
                </wp:positionV>
                <wp:extent cx="1981200" cy="297180"/>
                <wp:effectExtent l="12065" t="7620" r="6985" b="9525"/>
                <wp:wrapNone/>
                <wp:docPr id="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510842" w14:textId="77777777" w:rsidR="00B6121D" w:rsidRDefault="00B612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58.3pt;margin-top:5.1pt;width:156pt;height:23.4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" o:allowincell="f" strokeweight=".5pt">
                <v:textbox inset="0,0,0,0">
                  <w:txbxContent>
                    <w:p w:rsidR="00B6121D" w:rsidRDefault="00B6121D"/>
                  </w:txbxContent>
                </v:textbox>
                <w10:wrap anchorx="margin"/>
              </v:rect>
            </w:pict>
          </mc:Fallback>
        </mc:AlternateContent>
      </w:r>
    </w:p>
    <w:p w14:paraId="1623D139" w14:textId="77777777" w:rsidR="00B6121D" w:rsidRDefault="00B6121D">
      <w:r>
        <w:t xml:space="preserve">Cognome                                                            Nome          </w:t>
      </w:r>
    </w:p>
    <w:p w14:paraId="771E3A51" w14:textId="77777777" w:rsidR="00B6121D" w:rsidRDefault="00F32B7B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5058263F" wp14:editId="60C02131">
                <wp:simplePos x="0" y="0"/>
                <wp:positionH relativeFrom="margin">
                  <wp:posOffset>740410</wp:posOffset>
                </wp:positionH>
                <wp:positionV relativeFrom="paragraph">
                  <wp:posOffset>86360</wp:posOffset>
                </wp:positionV>
                <wp:extent cx="2231390" cy="297180"/>
                <wp:effectExtent l="12065" t="8255" r="13970" b="8890"/>
                <wp:wrapNone/>
                <wp:docPr id="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13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B62112" w14:textId="77777777" w:rsidR="00B6121D" w:rsidRDefault="00B612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9" style="position:absolute;margin-left:58.3pt;margin-top:6.8pt;width:175.7pt;height:23.4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" o:allowincell="f" strokeweight=".5pt">
                <v:textbox inset="0,0,0,0">
                  <w:txbxContent>
                    <w:p w:rsidR="00B6121D" w:rsidRDefault="00B6121D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C63AA1" wp14:editId="60C4068E">
                <wp:simplePos x="0" y="0"/>
                <wp:positionH relativeFrom="margin">
                  <wp:posOffset>3886200</wp:posOffset>
                </wp:positionH>
                <wp:positionV relativeFrom="paragraph">
                  <wp:posOffset>86360</wp:posOffset>
                </wp:positionV>
                <wp:extent cx="533400" cy="297180"/>
                <wp:effectExtent l="5080" t="8255" r="13970" b="8890"/>
                <wp:wrapNone/>
                <wp:docPr id="4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900F4D" w14:textId="77777777" w:rsidR="00B6121D" w:rsidRDefault="00B612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306pt;margin-top:6.8pt;width:42pt;height:23.4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" strokeweight=".5pt">
                <v:textbox inset="0,0,0,0">
                  <w:txbxContent>
                    <w:p w:rsidR="00B6121D" w:rsidRDefault="00B6121D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5B3C6E25" wp14:editId="385A653F">
                <wp:simplePos x="0" y="0"/>
                <wp:positionH relativeFrom="margin">
                  <wp:posOffset>4686300</wp:posOffset>
                </wp:positionH>
                <wp:positionV relativeFrom="paragraph">
                  <wp:posOffset>86360</wp:posOffset>
                </wp:positionV>
                <wp:extent cx="1159510" cy="297180"/>
                <wp:effectExtent l="5080" t="8255" r="6985" b="8890"/>
                <wp:wrapNone/>
                <wp:docPr id="4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951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986A5E" w14:textId="77777777" w:rsidR="00B6121D" w:rsidRDefault="00B612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margin-left:369pt;margin-top:6.8pt;width:91.3pt;height:23.4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" o:allowincell="f" strokeweight=".5pt">
                <v:textbox inset="0,0,0,0">
                  <w:txbxContent>
                    <w:p w:rsidR="00B6121D" w:rsidRDefault="00B6121D"/>
                  </w:txbxContent>
                </v:textbox>
                <w10:wrap anchorx="margin"/>
              </v:rect>
            </w:pict>
          </mc:Fallback>
        </mc:AlternateContent>
      </w:r>
    </w:p>
    <w:p w14:paraId="5DB0219F" w14:textId="77777777" w:rsidR="00B6121D" w:rsidRDefault="00B6121D">
      <w:r>
        <w:t xml:space="preserve">nato/a </w:t>
      </w:r>
      <w:proofErr w:type="spellStart"/>
      <w:r>
        <w:t>a</w:t>
      </w:r>
      <w:proofErr w:type="spellEnd"/>
      <w:r>
        <w:t xml:space="preserve">                                                                     provincia di                  il </w:t>
      </w:r>
    </w:p>
    <w:p w14:paraId="4906B5B1" w14:textId="77777777" w:rsidR="00B6121D" w:rsidRDefault="00F32B7B"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7EEAF9A0" wp14:editId="177763DE">
                <wp:simplePos x="0" y="0"/>
                <wp:positionH relativeFrom="margin">
                  <wp:posOffset>1121410</wp:posOffset>
                </wp:positionH>
                <wp:positionV relativeFrom="paragraph">
                  <wp:posOffset>107950</wp:posOffset>
                </wp:positionV>
                <wp:extent cx="4707890" cy="297180"/>
                <wp:effectExtent l="12065" t="8890" r="13970" b="8255"/>
                <wp:wrapNone/>
                <wp:docPr id="4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78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D645F0" w14:textId="77777777" w:rsidR="00B6121D" w:rsidRDefault="00B612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2" style="position:absolute;margin-left:88.3pt;margin-top:8.5pt;width:370.7pt;height:23.4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" o:allowincell="f" strokeweight=".5pt">
                <v:textbox inset="0,0,0,0">
                  <w:txbxContent>
                    <w:p w:rsidR="00B6121D" w:rsidRDefault="00B6121D"/>
                  </w:txbxContent>
                </v:textbox>
                <w10:wrap anchorx="margin"/>
              </v:rect>
            </w:pict>
          </mc:Fallback>
        </mc:AlternateContent>
      </w:r>
    </w:p>
    <w:p w14:paraId="2175147B" w14:textId="77777777" w:rsidR="00B6121D" w:rsidRDefault="00B6121D">
      <w:r>
        <w:t xml:space="preserve">Codice Fiscale </w:t>
      </w:r>
    </w:p>
    <w:p w14:paraId="239F699C" w14:textId="77777777" w:rsidR="00B6121D" w:rsidRDefault="00F32B7B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5A3EEF1F" wp14:editId="3B68704C">
                <wp:simplePos x="0" y="0"/>
                <wp:positionH relativeFrom="margin">
                  <wp:posOffset>3940810</wp:posOffset>
                </wp:positionH>
                <wp:positionV relativeFrom="paragraph">
                  <wp:posOffset>128905</wp:posOffset>
                </wp:positionV>
                <wp:extent cx="1888490" cy="297180"/>
                <wp:effectExtent l="12065" t="8890" r="13970" b="8255"/>
                <wp:wrapNone/>
                <wp:docPr id="4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24DF75" w14:textId="77777777" w:rsidR="00B6121D" w:rsidRDefault="00B612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margin-left:310.3pt;margin-top:10.15pt;width:148.7pt;height:23.4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" o:allowincell="f" strokeweight=".5pt">
                <v:textbox inset="0,0,0,0">
                  <w:txbxContent>
                    <w:p w:rsidR="00B6121D" w:rsidRDefault="00B6121D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30A8ED00" wp14:editId="5B98E739">
                <wp:simplePos x="0" y="0"/>
                <wp:positionH relativeFrom="margin">
                  <wp:posOffset>1502410</wp:posOffset>
                </wp:positionH>
                <wp:positionV relativeFrom="paragraph">
                  <wp:posOffset>128905</wp:posOffset>
                </wp:positionV>
                <wp:extent cx="1981200" cy="297180"/>
                <wp:effectExtent l="12065" t="8890" r="6985" b="8255"/>
                <wp:wrapNone/>
                <wp:docPr id="4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6A8E6E" w14:textId="77777777" w:rsidR="00B6121D" w:rsidRDefault="00B612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margin-left:118.3pt;margin-top:10.15pt;width:156pt;height:23.4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" o:allowincell="f" strokeweight=".5pt">
                <v:textbox inset="0,0,0,0">
                  <w:txbxContent>
                    <w:p w:rsidR="00B6121D" w:rsidRDefault="00B6121D"/>
                  </w:txbxContent>
                </v:textbox>
                <w10:wrap anchorx="margin"/>
              </v:rect>
            </w:pict>
          </mc:Fallback>
        </mc:AlternateContent>
      </w:r>
    </w:p>
    <w:p w14:paraId="35A33E9E" w14:textId="77777777" w:rsidR="00B6121D" w:rsidRDefault="00B6121D">
      <w:r>
        <w:t xml:space="preserve">Documento di identità                                                             Nr.   </w:t>
      </w:r>
    </w:p>
    <w:p w14:paraId="52A60F09" w14:textId="77777777" w:rsidR="00B6121D" w:rsidRDefault="00F32B7B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3EB67D3" wp14:editId="48FAD5A1">
                <wp:simplePos x="0" y="0"/>
                <wp:positionH relativeFrom="margin">
                  <wp:posOffset>5181600</wp:posOffset>
                </wp:positionH>
                <wp:positionV relativeFrom="paragraph">
                  <wp:posOffset>150495</wp:posOffset>
                </wp:positionV>
                <wp:extent cx="647700" cy="297180"/>
                <wp:effectExtent l="5080" t="9525" r="13970" b="7620"/>
                <wp:wrapNone/>
                <wp:docPr id="4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6CAF18" w14:textId="77777777" w:rsidR="00B6121D" w:rsidRDefault="00B612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5" style="position:absolute;margin-left:408pt;margin-top:11.85pt;width:51pt;height:23.4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" strokeweight=".5pt">
                <v:textbox inset="0,0,0,0">
                  <w:txbxContent>
                    <w:p w:rsidR="00B6121D" w:rsidRDefault="00B6121D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59E2625F" wp14:editId="5CE4AB08">
                <wp:simplePos x="0" y="0"/>
                <wp:positionH relativeFrom="margin">
                  <wp:posOffset>2340610</wp:posOffset>
                </wp:positionH>
                <wp:positionV relativeFrom="paragraph">
                  <wp:posOffset>150495</wp:posOffset>
                </wp:positionV>
                <wp:extent cx="2574290" cy="297180"/>
                <wp:effectExtent l="12065" t="9525" r="13970" b="7620"/>
                <wp:wrapNone/>
                <wp:docPr id="3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42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289548" w14:textId="77777777" w:rsidR="00B6121D" w:rsidRDefault="00B612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6" style="position:absolute;margin-left:184.3pt;margin-top:11.85pt;width:202.7pt;height:23.4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" o:allowincell="f" strokeweight=".5pt">
                <v:textbox inset="0,0,0,0">
                  <w:txbxContent>
                    <w:p w:rsidR="00B6121D" w:rsidRDefault="00B6121D"/>
                  </w:txbxContent>
                </v:textbox>
                <w10:wrap anchorx="margin"/>
              </v:rect>
            </w:pict>
          </mc:Fallback>
        </mc:AlternateContent>
      </w:r>
    </w:p>
    <w:p w14:paraId="479BABBA" w14:textId="77777777" w:rsidR="00B6121D" w:rsidRDefault="00B6121D">
      <w:r>
        <w:t xml:space="preserve">Residente a Legnano in via/piazza                                                                           n. </w:t>
      </w:r>
    </w:p>
    <w:p w14:paraId="3A17E825" w14:textId="77777777" w:rsidR="00B6121D" w:rsidRDefault="00F32B7B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B82278D" wp14:editId="5B34174D">
                <wp:simplePos x="0" y="0"/>
                <wp:positionH relativeFrom="margin">
                  <wp:posOffset>3255010</wp:posOffset>
                </wp:positionH>
                <wp:positionV relativeFrom="paragraph">
                  <wp:posOffset>171450</wp:posOffset>
                </wp:positionV>
                <wp:extent cx="2574290" cy="297180"/>
                <wp:effectExtent l="12065" t="9525" r="13970" b="7620"/>
                <wp:wrapNone/>
                <wp:docPr id="3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429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44C819" w14:textId="77777777" w:rsidR="00B6121D" w:rsidRDefault="00B612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7" style="position:absolute;margin-left:256.3pt;margin-top:13.5pt;width:202.7pt;height:23.4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" o:allowincell="f" strokeweight=".5pt">
                <v:textbox inset="0,0,0,0">
                  <w:txbxContent>
                    <w:p w:rsidR="00B6121D" w:rsidRDefault="00B6121D"/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86EBEF5" wp14:editId="4BA0C2FA">
                <wp:simplePos x="0" y="0"/>
                <wp:positionH relativeFrom="margin">
                  <wp:posOffset>664210</wp:posOffset>
                </wp:positionH>
                <wp:positionV relativeFrom="paragraph">
                  <wp:posOffset>171450</wp:posOffset>
                </wp:positionV>
                <wp:extent cx="1981200" cy="297180"/>
                <wp:effectExtent l="12065" t="9525" r="6985" b="7620"/>
                <wp:wrapNone/>
                <wp:docPr id="3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54B5C2" w14:textId="77777777" w:rsidR="00B6121D" w:rsidRDefault="00B612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margin-left:52.3pt;margin-top:13.5pt;width:156pt;height:23.4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" o:allowincell="f" strokeweight=".5pt">
                <v:textbox inset="0,0,0,0">
                  <w:txbxContent>
                    <w:p w:rsidR="00B6121D" w:rsidRDefault="00B6121D"/>
                  </w:txbxContent>
                </v:textbox>
                <w10:wrap anchorx="margin"/>
              </v:rect>
            </w:pict>
          </mc:Fallback>
        </mc:AlternateContent>
      </w:r>
    </w:p>
    <w:p w14:paraId="4231AAA8" w14:textId="77777777" w:rsidR="00B6121D" w:rsidRDefault="00B6121D">
      <w:r>
        <w:t xml:space="preserve">Telefono                                                             Mail </w:t>
      </w:r>
    </w:p>
    <w:p w14:paraId="066CD95C" w14:textId="77777777" w:rsidR="00B6121D" w:rsidRDefault="00B6121D"/>
    <w:p w14:paraId="18DB483C" w14:textId="77777777" w:rsidR="00936B27" w:rsidRDefault="00936B27">
      <w:pPr>
        <w:jc w:val="center"/>
        <w:rPr>
          <w:b/>
          <w:sz w:val="28"/>
        </w:rPr>
      </w:pPr>
    </w:p>
    <w:p w14:paraId="2F6EE6E9" w14:textId="77777777" w:rsidR="00A0637B" w:rsidRPr="004D2A07" w:rsidRDefault="00A0637B" w:rsidP="00A0637B">
      <w:pPr>
        <w:spacing w:after="292"/>
        <w:rPr>
          <w:color w:val="FF0000"/>
          <w:sz w:val="16"/>
        </w:rPr>
      </w:pPr>
      <w:r w:rsidRPr="008A214A">
        <w:t>Condizione occupazionale</w:t>
      </w:r>
      <w:r w:rsidRPr="004D2A07">
        <w:rPr>
          <w:color w:val="FF0000"/>
        </w:rPr>
        <w:t xml:space="preserve"> </w:t>
      </w:r>
      <w:r w:rsidRPr="005264A8">
        <w:t xml:space="preserve">(tipologia contratto di lavoro, qualifica, orario di lavoro, ecc.) </w:t>
      </w:r>
      <w:r w:rsidR="00F32B7B" w:rsidRPr="004D2A07">
        <w:rPr>
          <w:noProof/>
          <w:color w:val="FF0000"/>
          <w:sz w:val="20"/>
        </w:rPr>
        <w:drawing>
          <wp:inline distT="0" distB="0" distL="0" distR="0" wp14:anchorId="7164C1F7" wp14:editId="41721612">
            <wp:extent cx="5762625" cy="323850"/>
            <wp:effectExtent l="0" t="0" r="0" b="0"/>
            <wp:docPr id="1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D4C90" w14:textId="77777777" w:rsidR="00A0637B" w:rsidRPr="008A214A" w:rsidRDefault="00A0637B" w:rsidP="00A0637B">
      <w:pPr>
        <w:spacing w:after="292"/>
        <w:jc w:val="both"/>
      </w:pPr>
      <w:r w:rsidRPr="008A214A">
        <w:t xml:space="preserve">Stato della condizione lavorativa </w:t>
      </w:r>
      <w:r w:rsidRPr="008A214A">
        <w:rPr>
          <w:b/>
          <w:u w:val="single"/>
        </w:rPr>
        <w:t>a seguito dell’emergenza sanitaria Covid-19</w:t>
      </w:r>
      <w:r w:rsidRPr="008A214A">
        <w:t xml:space="preserve"> </w:t>
      </w:r>
      <w:r>
        <w:t>(</w:t>
      </w:r>
      <w:r w:rsidRPr="008A214A">
        <w:t>es. riduzione o sospensione orario di lavoro, interruzione attività, messa in mobilità, etc.</w:t>
      </w:r>
      <w:r>
        <w:t>)</w:t>
      </w:r>
      <w:r w:rsidRPr="008A214A">
        <w:t xml:space="preserve"> </w:t>
      </w:r>
    </w:p>
    <w:p w14:paraId="498F1AEF" w14:textId="77777777" w:rsidR="00A0637B" w:rsidRPr="008A214A" w:rsidRDefault="00F32B7B" w:rsidP="00A0637B">
      <w:pPr>
        <w:spacing w:line="360" w:lineRule="auto"/>
      </w:pPr>
      <w:r w:rsidRPr="008A214A">
        <w:rPr>
          <w:noProof/>
          <w:sz w:val="20"/>
        </w:rPr>
        <w:drawing>
          <wp:inline distT="0" distB="0" distL="0" distR="0" wp14:anchorId="50C57566" wp14:editId="4235A11F">
            <wp:extent cx="5762625" cy="6191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92EE0" w14:textId="77777777" w:rsidR="00A0637B" w:rsidRDefault="00A0637B" w:rsidP="00A0637B"/>
    <w:p w14:paraId="0557F802" w14:textId="77777777" w:rsidR="00B6121D" w:rsidRDefault="00B6121D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CHIEDE</w:t>
      </w:r>
    </w:p>
    <w:p w14:paraId="1AD213C9" w14:textId="77777777" w:rsidR="00B6121D" w:rsidRDefault="00B6121D">
      <w:pPr>
        <w:jc w:val="center"/>
        <w:rPr>
          <w:b/>
          <w:sz w:val="28"/>
        </w:rPr>
      </w:pPr>
    </w:p>
    <w:p w14:paraId="084DBC32" w14:textId="77777777" w:rsidR="00B6121D" w:rsidRPr="007D582D" w:rsidRDefault="00B6121D">
      <w:pPr>
        <w:jc w:val="both"/>
      </w:pPr>
      <w:r w:rsidRPr="007D582D">
        <w:t>di poter accedere al</w:t>
      </w:r>
      <w:r w:rsidR="00172515" w:rsidRPr="007D582D">
        <w:t>la misura di anticipazione sociale a sostegno dei lavoratori destinatari dei trattamenti di integrazione salariale</w:t>
      </w:r>
      <w:r w:rsidR="00922FD9">
        <w:t xml:space="preserve"> o di altra forma di sostegno pubblico</w:t>
      </w:r>
    </w:p>
    <w:p w14:paraId="29398A28" w14:textId="77777777" w:rsidR="008A214A" w:rsidRDefault="008A214A">
      <w:pPr>
        <w:jc w:val="center"/>
        <w:rPr>
          <w:b/>
          <w:sz w:val="28"/>
        </w:rPr>
      </w:pPr>
    </w:p>
    <w:p w14:paraId="1F75D8A8" w14:textId="77777777" w:rsidR="00B6121D" w:rsidRDefault="00B6121D">
      <w:pPr>
        <w:jc w:val="center"/>
      </w:pPr>
      <w:r>
        <w:rPr>
          <w:b/>
          <w:sz w:val="28"/>
        </w:rPr>
        <w:t>DICHIARA</w:t>
      </w:r>
    </w:p>
    <w:p w14:paraId="07055A62" w14:textId="77777777" w:rsidR="00B6121D" w:rsidRDefault="00B6121D">
      <w:pPr>
        <w:jc w:val="center"/>
      </w:pPr>
    </w:p>
    <w:p w14:paraId="736921AA" w14:textId="77777777" w:rsidR="007D582D" w:rsidRDefault="007D582D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di essere residente nel Comune di Legnano</w:t>
      </w:r>
    </w:p>
    <w:p w14:paraId="233D5C36" w14:textId="77777777" w:rsidR="007D582D" w:rsidRDefault="007D582D" w:rsidP="007D582D">
      <w:pPr>
        <w:jc w:val="both"/>
      </w:pPr>
    </w:p>
    <w:p w14:paraId="04075B5D" w14:textId="77777777" w:rsidR="007D582D" w:rsidRDefault="007D582D" w:rsidP="007D582D">
      <w:pPr>
        <w:pStyle w:val="Paragrafoelenco1"/>
        <w:numPr>
          <w:ilvl w:val="0"/>
          <w:numId w:val="9"/>
        </w:numPr>
        <w:tabs>
          <w:tab w:val="clear" w:pos="720"/>
          <w:tab w:val="num" w:pos="360"/>
        </w:tabs>
        <w:spacing w:before="118" w:line="276" w:lineRule="auto"/>
        <w:ind w:left="360"/>
        <w:contextualSpacing/>
      </w:pPr>
      <w:r>
        <w:t>di t</w:t>
      </w:r>
      <w:r w:rsidRPr="008B2922">
        <w:t>rovarsi, a seguito dello stato di emergenza sanitaria covid-</w:t>
      </w:r>
      <w:r>
        <w:t xml:space="preserve">19, in attesa dell’indennità di </w:t>
      </w:r>
      <w:r w:rsidRPr="008B2922">
        <w:t>cassa integrazione salariale o di altra forma di sostegno pubblico;</w:t>
      </w:r>
    </w:p>
    <w:p w14:paraId="2948A6CC" w14:textId="77777777" w:rsidR="00A0637B" w:rsidRDefault="00A0637B" w:rsidP="00A0637B"/>
    <w:p w14:paraId="6333B9CC" w14:textId="77777777" w:rsidR="00A0637B" w:rsidRDefault="00A0637B" w:rsidP="00A0637B">
      <w:pPr>
        <w:rPr>
          <w:b/>
          <w:sz w:val="28"/>
        </w:rPr>
      </w:pPr>
      <w:r>
        <w:t xml:space="preserve">Indicare la tipologia di ammortizzatore sociali (CIG in deroga, FIS, ecc.) e/o di altra forma di sostegno pubblico </w:t>
      </w:r>
      <w:proofErr w:type="gramStart"/>
      <w:r>
        <w:t>attivati  e</w:t>
      </w:r>
      <w:proofErr w:type="gramEnd"/>
      <w:r>
        <w:t>/o da erogare):</w:t>
      </w:r>
    </w:p>
    <w:p w14:paraId="526BB135" w14:textId="77777777" w:rsidR="00A0637B" w:rsidRDefault="00A0637B" w:rsidP="00A0637B">
      <w:pPr>
        <w:ind w:left="360"/>
        <w:jc w:val="center"/>
        <w:rPr>
          <w:b/>
          <w:sz w:val="28"/>
        </w:rPr>
      </w:pPr>
    </w:p>
    <w:p w14:paraId="087A1FE4" w14:textId="77777777" w:rsidR="007D582D" w:rsidRDefault="00F32B7B" w:rsidP="00A0637B">
      <w:pPr>
        <w:pStyle w:val="Paragrafoelenco1"/>
        <w:spacing w:before="118" w:line="276" w:lineRule="auto"/>
        <w:ind w:left="0"/>
        <w:contextualSpacing/>
      </w:pPr>
      <w:r w:rsidRPr="004D2A07">
        <w:rPr>
          <w:noProof/>
          <w:color w:val="FF0000"/>
          <w:sz w:val="20"/>
        </w:rPr>
        <w:drawing>
          <wp:inline distT="0" distB="0" distL="0" distR="0" wp14:anchorId="1E72FEA7" wp14:editId="3C9FFEB8">
            <wp:extent cx="5762625" cy="5619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614F1" w14:textId="77777777" w:rsidR="007C17D2" w:rsidRDefault="00B6121D" w:rsidP="00E43F41">
      <w:pPr>
        <w:pStyle w:val="Paragrafoelenco1"/>
        <w:numPr>
          <w:ilvl w:val="0"/>
          <w:numId w:val="9"/>
        </w:numPr>
        <w:tabs>
          <w:tab w:val="clear" w:pos="720"/>
          <w:tab w:val="num" w:pos="360"/>
        </w:tabs>
        <w:spacing w:before="118" w:line="276" w:lineRule="auto"/>
        <w:ind w:left="360"/>
        <w:contextualSpacing/>
      </w:pPr>
      <w:r>
        <w:t>che il propr</w:t>
      </w:r>
      <w:r w:rsidR="007D582D">
        <w:t>io nucleo familiare (compreso il</w:t>
      </w:r>
      <w:r>
        <w:t xml:space="preserve"> richiedente) è composto da n.  </w:t>
      </w:r>
      <w:r w:rsidR="00F32B7B">
        <w:rPr>
          <w:noProof/>
          <w:sz w:val="20"/>
        </w:rPr>
        <w:drawing>
          <wp:inline distT="0" distB="0" distL="0" distR="0" wp14:anchorId="60FBBF92" wp14:editId="34F11F01">
            <wp:extent cx="457200" cy="1905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persone di cui n.   </w:t>
      </w:r>
      <w:r w:rsidR="00F32B7B">
        <w:rPr>
          <w:noProof/>
          <w:sz w:val="20"/>
        </w:rPr>
        <w:drawing>
          <wp:inline distT="0" distB="0" distL="0" distR="0" wp14:anchorId="213F3079" wp14:editId="103353E6">
            <wp:extent cx="428625" cy="1905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minori </w:t>
      </w:r>
      <w:r w:rsidR="005264A8">
        <w:t xml:space="preserve">di anni </w:t>
      </w:r>
      <w:r w:rsidR="00F32B7B">
        <w:rPr>
          <w:noProof/>
          <w:sz w:val="20"/>
        </w:rPr>
        <w:drawing>
          <wp:inline distT="0" distB="0" distL="0" distR="0" wp14:anchorId="1C264C0A" wp14:editId="043FD8EE">
            <wp:extent cx="914400" cy="1905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4A8">
        <w:rPr>
          <w:sz w:val="20"/>
        </w:rPr>
        <w:t xml:space="preserve"> </w:t>
      </w:r>
      <w:r>
        <w:t xml:space="preserve">e n. </w:t>
      </w:r>
      <w:r w:rsidR="00F32B7B">
        <w:rPr>
          <w:noProof/>
          <w:sz w:val="20"/>
        </w:rPr>
        <w:drawing>
          <wp:inline distT="0" distB="0" distL="0" distR="0" wp14:anchorId="2071C5E7" wp14:editId="47C20589">
            <wp:extent cx="428625" cy="1905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persone con disabili</w:t>
      </w:r>
      <w:r w:rsidR="005264A8">
        <w:t>tà (L. 104/92)</w:t>
      </w:r>
      <w:r w:rsidR="004F284F">
        <w:t xml:space="preserve"> e che le condizioni occupazionali e lo stato della condizione lavorativa dei familiari adulti del nucleo familiare sono quelle descritte nelle allegate schede</w:t>
      </w:r>
    </w:p>
    <w:p w14:paraId="5FFE3458" w14:textId="77777777" w:rsidR="005264A8" w:rsidRDefault="005264A8" w:rsidP="005264A8">
      <w:pPr>
        <w:pStyle w:val="Paragrafoelenco"/>
      </w:pPr>
    </w:p>
    <w:p w14:paraId="362B0928" w14:textId="77777777" w:rsidR="008B7875" w:rsidRPr="008B7875" w:rsidRDefault="008B7875" w:rsidP="008B7875">
      <w:pPr>
        <w:jc w:val="center"/>
        <w:rPr>
          <w:b/>
          <w:sz w:val="28"/>
          <w:szCs w:val="28"/>
        </w:rPr>
      </w:pPr>
      <w:r w:rsidRPr="008B7875">
        <w:rPr>
          <w:b/>
          <w:sz w:val="28"/>
          <w:szCs w:val="28"/>
        </w:rPr>
        <w:t>DICHIARA INOLTRE</w:t>
      </w:r>
    </w:p>
    <w:p w14:paraId="2C0B20AB" w14:textId="77777777" w:rsidR="008B7875" w:rsidRPr="008B7875" w:rsidRDefault="008B7875">
      <w:pPr>
        <w:rPr>
          <w:b/>
          <w:sz w:val="28"/>
          <w:szCs w:val="28"/>
        </w:rPr>
      </w:pPr>
    </w:p>
    <w:p w14:paraId="41F1117E" w14:textId="77777777" w:rsidR="008B7875" w:rsidRDefault="00F32B7B">
      <w:pPr>
        <w:rPr>
          <w:b/>
          <w:u w:val="singl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95B31B5" wp14:editId="3A8EDDE5">
                <wp:simplePos x="0" y="0"/>
                <wp:positionH relativeFrom="column">
                  <wp:posOffset>17145</wp:posOffset>
                </wp:positionH>
                <wp:positionV relativeFrom="paragraph">
                  <wp:posOffset>117475</wp:posOffset>
                </wp:positionV>
                <wp:extent cx="247650" cy="228600"/>
                <wp:effectExtent l="12700" t="10160" r="6350" b="8890"/>
                <wp:wrapNone/>
                <wp:docPr id="3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F171E7" w14:textId="77777777" w:rsidR="004F284F" w:rsidRDefault="004F284F" w:rsidP="004F28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39" style="position:absolute;margin-left:1.35pt;margin-top:9.25pt;width:19.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">
                <v:textbox inset="0,0,0,0">
                  <w:txbxContent>
                    <w:p w:rsidR="004F284F" w:rsidRDefault="004F284F" w:rsidP="004F284F"/>
                  </w:txbxContent>
                </v:textbox>
              </v:rect>
            </w:pict>
          </mc:Fallback>
        </mc:AlternateContent>
      </w:r>
    </w:p>
    <w:p w14:paraId="5838F2A7" w14:textId="77777777" w:rsidR="00B6121D" w:rsidRPr="004F284F" w:rsidRDefault="00B6121D">
      <w:pPr>
        <w:jc w:val="both"/>
      </w:pPr>
      <w:r>
        <w:rPr>
          <w:b/>
        </w:rPr>
        <w:t xml:space="preserve">         </w:t>
      </w:r>
      <w:r w:rsidR="004F284F">
        <w:rPr>
          <w:b/>
        </w:rPr>
        <w:t xml:space="preserve"> </w:t>
      </w:r>
      <w:r w:rsidRPr="004F284F">
        <w:rPr>
          <w:u w:val="single"/>
        </w:rPr>
        <w:t>di NON possedere depositi bancari o postali, azioni, titoli di stato, obbligazioni di entità superiore a € 2.000,00 per ciascun componente del nucleo familiare (ad esempio per un nucleo di 3 persone non superiore a € 6.000,00);</w:t>
      </w:r>
    </w:p>
    <w:p w14:paraId="1BC1CF61" w14:textId="77777777" w:rsidR="00B6121D" w:rsidRDefault="00F32B7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E37ED3" wp14:editId="538515F4">
                <wp:simplePos x="0" y="0"/>
                <wp:positionH relativeFrom="column">
                  <wp:posOffset>17145</wp:posOffset>
                </wp:positionH>
                <wp:positionV relativeFrom="paragraph">
                  <wp:posOffset>102870</wp:posOffset>
                </wp:positionV>
                <wp:extent cx="247650" cy="228600"/>
                <wp:effectExtent l="12700" t="10160" r="6350" b="8890"/>
                <wp:wrapNone/>
                <wp:docPr id="3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583263" w14:textId="77777777" w:rsidR="00F32B7B" w:rsidRDefault="00F32B7B" w:rsidP="00F32B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40" style="position:absolute;left:0;text-align:left;margin-left:1.35pt;margin-top:8.1pt;width:19.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">
                <v:textbox inset="0,0,0,0">
                  <w:txbxContent>
                    <w:p w:rsidR="00F32B7B" w:rsidRDefault="00F32B7B" w:rsidP="00F32B7B"/>
                  </w:txbxContent>
                </v:textbox>
              </v:rect>
            </w:pict>
          </mc:Fallback>
        </mc:AlternateContent>
      </w:r>
    </w:p>
    <w:p w14:paraId="753D867D" w14:textId="77777777" w:rsidR="00B6121D" w:rsidRPr="004F284F" w:rsidRDefault="00B6121D">
      <w:pPr>
        <w:jc w:val="both"/>
      </w:pPr>
      <w:r>
        <w:t xml:space="preserve">           </w:t>
      </w:r>
      <w:r w:rsidRPr="004F284F">
        <w:t xml:space="preserve">di NON essere già percettore di sostegni pubblici (in riferimento a TUTTO il nucleo familiare) quali ad esempio Reddito/Pensione di Cittadinanza, Cassa Integrazione, </w:t>
      </w:r>
      <w:r w:rsidR="004F284F">
        <w:t xml:space="preserve">Naspi, </w:t>
      </w:r>
      <w:r w:rsidRPr="004F284F">
        <w:t>etc.;</w:t>
      </w:r>
    </w:p>
    <w:p w14:paraId="545D69D6" w14:textId="77777777" w:rsidR="00B6121D" w:rsidRDefault="00F32B7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3A81F69" wp14:editId="53C9DCF4">
                <wp:simplePos x="0" y="0"/>
                <wp:positionH relativeFrom="column">
                  <wp:posOffset>17145</wp:posOffset>
                </wp:positionH>
                <wp:positionV relativeFrom="paragraph">
                  <wp:posOffset>129540</wp:posOffset>
                </wp:positionV>
                <wp:extent cx="247650" cy="228600"/>
                <wp:effectExtent l="12700" t="10160" r="6350" b="8890"/>
                <wp:wrapNone/>
                <wp:docPr id="3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2FDE99" w14:textId="77777777" w:rsidR="00F32B7B" w:rsidRDefault="00F32B7B" w:rsidP="00F32B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41" style="position:absolute;left:0;text-align:left;margin-left:1.35pt;margin-top:10.2pt;width:19.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">
                <v:textbox inset="0,0,0,0">
                  <w:txbxContent>
                    <w:p w:rsidR="00F32B7B" w:rsidRDefault="00F32B7B" w:rsidP="00F32B7B"/>
                  </w:txbxContent>
                </v:textbox>
              </v:rect>
            </w:pict>
          </mc:Fallback>
        </mc:AlternateContent>
      </w:r>
    </w:p>
    <w:p w14:paraId="1EB21D79" w14:textId="77777777" w:rsidR="00B6121D" w:rsidRPr="004F284F" w:rsidRDefault="00B6121D">
      <w:pPr>
        <w:jc w:val="both"/>
      </w:pPr>
      <w:r>
        <w:t xml:space="preserve">           </w:t>
      </w:r>
      <w:r w:rsidRPr="004F284F">
        <w:t>di essere percettore dei seguenti sostegni pubblici (</w:t>
      </w:r>
      <w:r w:rsidRPr="004F284F">
        <w:rPr>
          <w:u w:val="single"/>
        </w:rPr>
        <w:t>in riferimento a TUTTO il nucleo familiare</w:t>
      </w:r>
      <w:r w:rsidRPr="004F284F">
        <w:t>) con entrata mensile pari a:</w:t>
      </w:r>
    </w:p>
    <w:p w14:paraId="32215F8F" w14:textId="77777777" w:rsidR="00B6121D" w:rsidRPr="004D2A07" w:rsidRDefault="00B6121D">
      <w:pPr>
        <w:jc w:val="both"/>
        <w:rPr>
          <w:color w:val="FF0000"/>
        </w:rPr>
      </w:pPr>
    </w:p>
    <w:tbl>
      <w:tblPr>
        <w:tblW w:w="970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4"/>
        <w:gridCol w:w="1344"/>
      </w:tblGrid>
      <w:tr w:rsidR="00B6121D" w:rsidRPr="004D2A07" w14:paraId="1D907ED0" w14:textId="77777777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BB80E" w14:textId="77777777" w:rsidR="00B6121D" w:rsidRPr="00F32B7B" w:rsidRDefault="00B6121D">
            <w:pPr>
              <w:pStyle w:val="Contenutotabella"/>
              <w:spacing w:after="292"/>
              <w:rPr>
                <w:b/>
              </w:rPr>
            </w:pPr>
            <w:r w:rsidRPr="00F32B7B">
              <w:rPr>
                <w:b/>
              </w:rPr>
              <w:t>TIPOLOGIA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0D962" w14:textId="77777777" w:rsidR="00B6121D" w:rsidRPr="004D2A07" w:rsidRDefault="00B6121D">
            <w:pPr>
              <w:pStyle w:val="Contenutotabella"/>
              <w:spacing w:after="292"/>
              <w:rPr>
                <w:b/>
                <w:color w:val="FF0000"/>
              </w:rPr>
            </w:pPr>
            <w:r w:rsidRPr="004D2A07">
              <w:rPr>
                <w:b/>
                <w:color w:val="FF0000"/>
              </w:rPr>
              <w:t>€</w:t>
            </w:r>
          </w:p>
        </w:tc>
      </w:tr>
      <w:tr w:rsidR="00B6121D" w:rsidRPr="004D2A07" w14:paraId="67B1B366" w14:textId="77777777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DAEDA" w14:textId="77777777" w:rsidR="00B6121D" w:rsidRPr="00F32B7B" w:rsidRDefault="00B6121D">
            <w:pPr>
              <w:pStyle w:val="Contenutotabella"/>
              <w:spacing w:after="292"/>
              <w:jc w:val="left"/>
              <w:rPr>
                <w:b/>
              </w:rPr>
            </w:pPr>
            <w:r w:rsidRPr="00F32B7B">
              <w:t>Naspi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9D15C" w14:textId="77777777" w:rsidR="00B6121D" w:rsidRPr="004D2A07" w:rsidRDefault="00F32B7B">
            <w:pPr>
              <w:pStyle w:val="Contenutotabella"/>
              <w:spacing w:after="292"/>
              <w:rPr>
                <w:b/>
                <w:color w:val="FF0000"/>
              </w:rPr>
            </w:pPr>
            <w:r w:rsidRPr="004D2A07">
              <w:rPr>
                <w:b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22E665E" wp14:editId="4919E2F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92710</wp:posOffset>
                      </wp:positionV>
                      <wp:extent cx="685800" cy="228600"/>
                      <wp:effectExtent l="5080" t="6350" r="13970" b="12700"/>
                      <wp:wrapNone/>
                      <wp:docPr id="33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24A549" w14:textId="77777777" w:rsidR="00B6121D" w:rsidRDefault="00B6121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" o:spid="_x0000_s1042" style="position:absolute;left:0;text-align:left;margin-left:1.3pt;margin-top:7.3pt;width:54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">
                      <v:textbox inset="0,0,0,0">
                        <w:txbxContent>
                          <w:p w:rsidR="00B6121D" w:rsidRDefault="00B6121D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6121D" w:rsidRPr="004D2A07" w14:paraId="2B615402" w14:textId="77777777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4F5C" w14:textId="77777777" w:rsidR="00B6121D" w:rsidRPr="00F32B7B" w:rsidRDefault="00B6121D">
            <w:pPr>
              <w:pStyle w:val="Contenutotabella"/>
              <w:spacing w:after="292"/>
              <w:jc w:val="left"/>
              <w:rPr>
                <w:b/>
              </w:rPr>
            </w:pPr>
            <w:r w:rsidRPr="00F32B7B">
              <w:t>Cassa Integrazione</w:t>
            </w:r>
            <w:r w:rsidR="004F284F" w:rsidRPr="00F32B7B">
              <w:t xml:space="preserve">/Fondo Integrazione Salariale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4733" w14:textId="77777777" w:rsidR="00B6121D" w:rsidRPr="004D2A07" w:rsidRDefault="00F32B7B">
            <w:pPr>
              <w:pStyle w:val="Contenutotabella"/>
              <w:spacing w:after="292"/>
              <w:rPr>
                <w:b/>
                <w:color w:val="FF0000"/>
              </w:rPr>
            </w:pPr>
            <w:r w:rsidRPr="004D2A07">
              <w:rPr>
                <w:b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123F346" wp14:editId="5B3885F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67310</wp:posOffset>
                      </wp:positionV>
                      <wp:extent cx="685800" cy="228600"/>
                      <wp:effectExtent l="11430" t="8255" r="7620" b="10795"/>
                      <wp:wrapNone/>
                      <wp:docPr id="3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CDB2CDD" w14:textId="77777777" w:rsidR="00B6121D" w:rsidRDefault="00B6121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43" style="position:absolute;left:0;text-align:left;margin-left:4.8pt;margin-top:5.3pt;width:54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">
                      <v:textbox inset="0,0,0,0">
                        <w:txbxContent>
                          <w:p w:rsidR="00B6121D" w:rsidRDefault="00B6121D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6121D" w:rsidRPr="004D2A07" w14:paraId="6533973A" w14:textId="77777777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09A75" w14:textId="77777777" w:rsidR="00B6121D" w:rsidRPr="00F32B7B" w:rsidRDefault="00B6121D">
            <w:pPr>
              <w:pStyle w:val="Contenutotabella"/>
              <w:spacing w:after="292"/>
              <w:jc w:val="left"/>
              <w:rPr>
                <w:b/>
              </w:rPr>
            </w:pPr>
            <w:r w:rsidRPr="00F32B7B">
              <w:lastRenderedPageBreak/>
              <w:t>Reddito/Pensione di Cittadinanza o Reddito di Inclusione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24A26" w14:textId="77777777" w:rsidR="00B6121D" w:rsidRPr="004D2A07" w:rsidRDefault="00F32B7B">
            <w:pPr>
              <w:pStyle w:val="Contenutotabella"/>
              <w:spacing w:after="292"/>
              <w:rPr>
                <w:b/>
                <w:color w:val="FF0000"/>
              </w:rPr>
            </w:pPr>
            <w:r w:rsidRPr="004D2A07">
              <w:rPr>
                <w:b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27938A5" wp14:editId="1F7EC8F1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38735</wp:posOffset>
                      </wp:positionV>
                      <wp:extent cx="685800" cy="228600"/>
                      <wp:effectExtent l="11430" t="6985" r="7620" b="12065"/>
                      <wp:wrapNone/>
                      <wp:docPr id="3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D3C9239" w14:textId="77777777" w:rsidR="00B6121D" w:rsidRDefault="00B6121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44" style="position:absolute;left:0;text-align:left;margin-left:4.8pt;margin-top:3.05pt;width:54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">
                      <v:textbox inset="0,0,0,0">
                        <w:txbxContent>
                          <w:p w:rsidR="00B6121D" w:rsidRDefault="00B6121D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6121D" w:rsidRPr="004D2A07" w14:paraId="54D9BF9A" w14:textId="77777777">
        <w:tc>
          <w:tcPr>
            <w:tcW w:w="8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7CFE" w14:textId="77777777" w:rsidR="00B6121D" w:rsidRPr="00F32B7B" w:rsidRDefault="00F32B7B">
            <w:pPr>
              <w:pStyle w:val="Contenutotabella"/>
              <w:spacing w:after="292"/>
              <w:jc w:val="left"/>
            </w:pPr>
            <w:r w:rsidRPr="00F32B7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DEF8577" wp14:editId="48DFFDBF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347980</wp:posOffset>
                      </wp:positionV>
                      <wp:extent cx="1595755" cy="234315"/>
                      <wp:effectExtent l="9525" t="10160" r="13970" b="12700"/>
                      <wp:wrapNone/>
                      <wp:docPr id="3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5755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710A07" w14:textId="77777777" w:rsidR="00B6121D" w:rsidRDefault="00B6121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45" style="position:absolute;margin-left:59.85pt;margin-top:27.4pt;width:125.65pt;height:18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">
                      <v:textbox inset="0,0,0,0">
                        <w:txbxContent>
                          <w:p w:rsidR="00B6121D" w:rsidRDefault="00B6121D"/>
                        </w:txbxContent>
                      </v:textbox>
                    </v:rect>
                  </w:pict>
                </mc:Fallback>
              </mc:AlternateContent>
            </w:r>
            <w:r w:rsidR="00B6121D" w:rsidRPr="00F32B7B">
              <w:t xml:space="preserve">Altre entrate di natura sociale </w:t>
            </w:r>
          </w:p>
          <w:p w14:paraId="5CF0C57C" w14:textId="77777777" w:rsidR="00B6121D" w:rsidRPr="00F32B7B" w:rsidRDefault="00B6121D">
            <w:pPr>
              <w:pStyle w:val="Contenutotabella"/>
              <w:spacing w:after="292"/>
              <w:jc w:val="left"/>
              <w:rPr>
                <w:b/>
              </w:rPr>
            </w:pPr>
            <w:r w:rsidRPr="00F32B7B">
              <w:t xml:space="preserve">(specificare                                           </w:t>
            </w:r>
            <w:proofErr w:type="gramStart"/>
            <w:r w:rsidRPr="00F32B7B">
              <w:t xml:space="preserve">  )</w:t>
            </w:r>
            <w:proofErr w:type="gramEnd"/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FC24" w14:textId="77777777" w:rsidR="00B6121D" w:rsidRPr="004D2A07" w:rsidRDefault="00F32B7B">
            <w:pPr>
              <w:pStyle w:val="Contenutotabella"/>
              <w:spacing w:after="292"/>
              <w:rPr>
                <w:b/>
                <w:color w:val="FF0000"/>
              </w:rPr>
            </w:pPr>
            <w:r w:rsidRPr="004D2A07">
              <w:rPr>
                <w:b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4166838" wp14:editId="7AA9126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124460</wp:posOffset>
                      </wp:positionV>
                      <wp:extent cx="685800" cy="228600"/>
                      <wp:effectExtent l="11430" t="5715" r="7620" b="13335"/>
                      <wp:wrapNone/>
                      <wp:docPr id="29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17098A7" w14:textId="77777777" w:rsidR="00B6121D" w:rsidRDefault="00B6121D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46" style="position:absolute;left:0;text-align:left;margin-left:4.8pt;margin-top:9.8pt;width:54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">
                      <v:textbox inset="0,0,0,0">
                        <w:txbxContent>
                          <w:p w:rsidR="00B6121D" w:rsidRDefault="00B6121D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0985E92" w14:textId="77777777" w:rsidR="001B519A" w:rsidRDefault="00F32B7B" w:rsidP="001B519A">
      <w:pPr>
        <w:pStyle w:val="Contenutotabella"/>
        <w:spacing w:after="292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3395AB" wp14:editId="2D018708">
                <wp:simplePos x="0" y="0"/>
                <wp:positionH relativeFrom="column">
                  <wp:posOffset>17145</wp:posOffset>
                </wp:positionH>
                <wp:positionV relativeFrom="paragraph">
                  <wp:posOffset>294005</wp:posOffset>
                </wp:positionV>
                <wp:extent cx="247650" cy="228600"/>
                <wp:effectExtent l="12700" t="10795" r="6350" b="8255"/>
                <wp:wrapNone/>
                <wp:docPr id="2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CE5DEF" w14:textId="77777777" w:rsidR="00F32B7B" w:rsidRDefault="00F32B7B" w:rsidP="00F32B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47" style="position:absolute;margin-left:1.35pt;margin-top:23.15pt;width:19.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">
                <v:textbox inset="0,0,0,0">
                  <w:txbxContent>
                    <w:p w:rsidR="00F32B7B" w:rsidRDefault="00F32B7B" w:rsidP="00F32B7B"/>
                  </w:txbxContent>
                </v:textbox>
              </v:rect>
            </w:pict>
          </mc:Fallback>
        </mc:AlternateContent>
      </w:r>
    </w:p>
    <w:p w14:paraId="3070E8E6" w14:textId="77777777" w:rsidR="001B519A" w:rsidRPr="00F32B7B" w:rsidRDefault="001B519A" w:rsidP="00F32B7B">
      <w:pPr>
        <w:pStyle w:val="Contenutotabella"/>
        <w:spacing w:after="292"/>
        <w:jc w:val="both"/>
        <w:rPr>
          <w:rFonts w:ascii="Times New Roman" w:hAnsi="Times New Roman"/>
          <w:bCs/>
        </w:rPr>
      </w:pPr>
      <w:r>
        <w:rPr>
          <w:b/>
        </w:rPr>
        <w:t xml:space="preserve">           </w:t>
      </w:r>
      <w:r w:rsidRPr="00F32B7B">
        <w:rPr>
          <w:rFonts w:ascii="Times New Roman" w:hAnsi="Times New Roman"/>
          <w:bCs/>
        </w:rPr>
        <w:t xml:space="preserve">di aver preso debita nota di quanto riportato nell’avviso pubblico cui si riferisce la presente domanda e di accettarne le </w:t>
      </w:r>
      <w:r w:rsidR="00F32B7B">
        <w:rPr>
          <w:rFonts w:ascii="Times New Roman" w:hAnsi="Times New Roman"/>
          <w:bCs/>
        </w:rPr>
        <w:t xml:space="preserve">regole e </w:t>
      </w:r>
      <w:r w:rsidRPr="00F32B7B">
        <w:rPr>
          <w:rFonts w:ascii="Times New Roman" w:hAnsi="Times New Roman"/>
          <w:bCs/>
        </w:rPr>
        <w:t>indicazioni in esso riportat</w:t>
      </w:r>
      <w:r w:rsidR="00F32B7B" w:rsidRPr="00F32B7B">
        <w:rPr>
          <w:rFonts w:ascii="Times New Roman" w:hAnsi="Times New Roman"/>
          <w:bCs/>
        </w:rPr>
        <w:t>e</w:t>
      </w:r>
      <w:r w:rsidRPr="00F32B7B">
        <w:rPr>
          <w:rFonts w:ascii="Times New Roman" w:hAnsi="Times New Roman"/>
          <w:bCs/>
        </w:rPr>
        <w:t>.</w:t>
      </w:r>
    </w:p>
    <w:p w14:paraId="76A37B92" w14:textId="77777777" w:rsidR="00B6121D" w:rsidRDefault="00F32B7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EA60371" wp14:editId="31DECF1B">
                <wp:simplePos x="0" y="0"/>
                <wp:positionH relativeFrom="column">
                  <wp:posOffset>26670</wp:posOffset>
                </wp:positionH>
                <wp:positionV relativeFrom="paragraph">
                  <wp:posOffset>111760</wp:posOffset>
                </wp:positionV>
                <wp:extent cx="247650" cy="228600"/>
                <wp:effectExtent l="12700" t="10795" r="6350" b="8255"/>
                <wp:wrapNone/>
                <wp:docPr id="2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CBE8EE" w14:textId="77777777" w:rsidR="00F32B7B" w:rsidRDefault="00F32B7B" w:rsidP="00F32B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48" style="position:absolute;left:0;text-align:left;margin-left:2.1pt;margin-top:8.8pt;width:19.5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">
                <v:textbox inset="0,0,0,0">
                  <w:txbxContent>
                    <w:p w:rsidR="00F32B7B" w:rsidRDefault="00F32B7B" w:rsidP="00F32B7B"/>
                  </w:txbxContent>
                </v:textbox>
              </v:rect>
            </w:pict>
          </mc:Fallback>
        </mc:AlternateContent>
      </w:r>
    </w:p>
    <w:p w14:paraId="78C87CD5" w14:textId="77777777" w:rsidR="00F32B7B" w:rsidRDefault="001B519A">
      <w:pPr>
        <w:jc w:val="both"/>
      </w:pPr>
      <w:r>
        <w:t xml:space="preserve">          </w:t>
      </w:r>
      <w:r w:rsidR="007C17D2">
        <w:t xml:space="preserve"> di essere a conoscenza che</w:t>
      </w:r>
      <w:r w:rsidR="00F32B7B">
        <w:t xml:space="preserve"> sarà predisposto un piano individualizzato, secondo le modalità descritte nell’avviso pubblico, per determinare l’entità dell’anticipazione, le modalità di restituzione, l’eventuale disponibilità del beneficiario </w:t>
      </w:r>
      <w:r w:rsidR="00F32B7B" w:rsidRPr="00F32B7B">
        <w:t>a essere inserit</w:t>
      </w:r>
      <w:r w:rsidR="00F32B7B">
        <w:t>o nelle</w:t>
      </w:r>
      <w:r w:rsidR="00F32B7B" w:rsidRPr="00F32B7B">
        <w:t xml:space="preserve"> in reti di mutuo aiuto familiari esistenti sul territorio e in iniziative di volontariato</w:t>
      </w:r>
    </w:p>
    <w:p w14:paraId="3E69EDB1" w14:textId="77777777" w:rsidR="00F32B7B" w:rsidRDefault="00F32B7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BBC1C78" wp14:editId="0A9D0362">
                <wp:simplePos x="0" y="0"/>
                <wp:positionH relativeFrom="column">
                  <wp:posOffset>17145</wp:posOffset>
                </wp:positionH>
                <wp:positionV relativeFrom="paragraph">
                  <wp:posOffset>92710</wp:posOffset>
                </wp:positionV>
                <wp:extent cx="247650" cy="228600"/>
                <wp:effectExtent l="12700" t="10795" r="6350" b="8255"/>
                <wp:wrapNone/>
                <wp:docPr id="2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299CAA4" w14:textId="77777777" w:rsidR="00F32B7B" w:rsidRDefault="00F32B7B" w:rsidP="00F32B7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49" style="position:absolute;left:0;text-align:left;margin-left:1.35pt;margin-top:7.3pt;width:19.5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">
                <v:textbox inset="0,0,0,0">
                  <w:txbxContent>
                    <w:p w:rsidR="00F32B7B" w:rsidRDefault="00F32B7B" w:rsidP="00F32B7B"/>
                  </w:txbxContent>
                </v:textbox>
              </v:rect>
            </w:pict>
          </mc:Fallback>
        </mc:AlternateContent>
      </w:r>
    </w:p>
    <w:p w14:paraId="00D071F3" w14:textId="77777777" w:rsidR="00F32B7B" w:rsidRDefault="00F32B7B">
      <w:pPr>
        <w:jc w:val="both"/>
      </w:pPr>
      <w:r>
        <w:t xml:space="preserve"> </w:t>
      </w:r>
      <w:r>
        <w:tab/>
        <w:t xml:space="preserve">di essere tenuto all’esibizione o produzione della documentazione eventualmente richiesta in sede di istruttoria comprovante il possesso dei requisiti e le circostanze qui dichiarate </w:t>
      </w:r>
    </w:p>
    <w:p w14:paraId="57B0382A" w14:textId="77777777" w:rsidR="00F32B7B" w:rsidRDefault="00F32B7B" w:rsidP="00F32B7B">
      <w:pPr>
        <w:jc w:val="both"/>
      </w:pPr>
    </w:p>
    <w:p w14:paraId="1E6788A4" w14:textId="77777777" w:rsidR="001B519A" w:rsidRDefault="001B519A">
      <w:pPr>
        <w:jc w:val="both"/>
      </w:pPr>
    </w:p>
    <w:p w14:paraId="04F1B14E" w14:textId="77777777" w:rsidR="00B6121D" w:rsidRDefault="00B6121D">
      <w:pPr>
        <w:jc w:val="center"/>
      </w:pPr>
      <w:r>
        <w:rPr>
          <w:b/>
          <w:sz w:val="28"/>
        </w:rPr>
        <w:t>AUTORIZZA</w:t>
      </w:r>
    </w:p>
    <w:p w14:paraId="472BB9E1" w14:textId="77777777" w:rsidR="00B6121D" w:rsidRDefault="00B6121D">
      <w:r>
        <w:t xml:space="preserve"> </w:t>
      </w:r>
    </w:p>
    <w:p w14:paraId="7386BD95" w14:textId="77777777" w:rsidR="00B6121D" w:rsidRDefault="00B6121D">
      <w:pPr>
        <w:jc w:val="both"/>
      </w:pPr>
      <w:r>
        <w:t>ai sensi del Decreto Legislativo 30 giugno 2003, n. 196 e del GDPR (Regolamento UE 2016/679) al trattamento dei dati personali di cui alla presente dichiarazione ai fini dell’evasione della istanza e delle conseguenti procedure necessarie all’espletamento del servizio</w:t>
      </w:r>
      <w:r w:rsidR="00F32B7B">
        <w:t>, come meglio descritto nell’informativa contenuta nell’</w:t>
      </w:r>
      <w:proofErr w:type="spellStart"/>
      <w:r w:rsidR="00F32B7B">
        <w:t>Avvoso</w:t>
      </w:r>
      <w:proofErr w:type="spellEnd"/>
      <w:r w:rsidR="00F32B7B">
        <w:t xml:space="preserve"> pubblico che dichiara di aver letto</w:t>
      </w:r>
      <w:r>
        <w:t>.</w:t>
      </w:r>
    </w:p>
    <w:p w14:paraId="1323FCF6" w14:textId="77777777" w:rsidR="00B6121D" w:rsidRDefault="00B6121D">
      <w:pPr>
        <w:jc w:val="both"/>
      </w:pPr>
    </w:p>
    <w:p w14:paraId="66AC1858" w14:textId="77777777" w:rsidR="00F32B7B" w:rsidRDefault="00F32B7B">
      <w:pPr>
        <w:jc w:val="both"/>
      </w:pPr>
      <w:r>
        <w:t xml:space="preserve">Il sottoscritto è consapevole </w:t>
      </w:r>
    </w:p>
    <w:p w14:paraId="732EE3E6" w14:textId="77777777" w:rsidR="00F32B7B" w:rsidRDefault="00F32B7B">
      <w:pPr>
        <w:jc w:val="both"/>
      </w:pPr>
      <w:r>
        <w:t xml:space="preserve">- che le dichiarazioni sopra rese sono rese sotto la propria responsabilità, ai sensi degli artt. 46 e 47 D.P.R. </w:t>
      </w:r>
      <w:r w:rsidRPr="00F32B7B">
        <w:t>28 dicembre 2000, n. 445</w:t>
      </w:r>
      <w:r>
        <w:t xml:space="preserve">; </w:t>
      </w:r>
    </w:p>
    <w:p w14:paraId="68E9D907" w14:textId="77777777" w:rsidR="00B6121D" w:rsidRDefault="00F32B7B">
      <w:pPr>
        <w:jc w:val="both"/>
      </w:pPr>
      <w:r>
        <w:t xml:space="preserve">- che in caso di dichiarazioni mendaci si applicheranno </w:t>
      </w:r>
      <w:r w:rsidRPr="00F32B7B">
        <w:t xml:space="preserve">le sanzioni penali richiamate dall'art. 76 del D.P.R. n. 445/2000 </w:t>
      </w:r>
      <w:r>
        <w:t xml:space="preserve">e si produrrà la decadenza dal beneficio riconosciuto, ai sensi dell’art. 75 del </w:t>
      </w:r>
      <w:r w:rsidRPr="00F32B7B">
        <w:t>D.P.R. n. 445/2000</w:t>
      </w:r>
      <w:r>
        <w:t>, con obbligo della sua restituzione immediata;</w:t>
      </w:r>
    </w:p>
    <w:p w14:paraId="6E37BFBA" w14:textId="77777777" w:rsidR="00F32B7B" w:rsidRDefault="00F32B7B">
      <w:pPr>
        <w:jc w:val="both"/>
      </w:pPr>
      <w:r>
        <w:t xml:space="preserve">- che le dichiarazioni sopra rese sono comunicate ai competenti Uffici del Comune di Legnano per il controllo della loro veridicità ai sensi </w:t>
      </w:r>
      <w:proofErr w:type="gramStart"/>
      <w:r>
        <w:t>dell’</w:t>
      </w:r>
      <w:r w:rsidRPr="00F32B7B">
        <w:t xml:space="preserve"> </w:t>
      </w:r>
      <w:r>
        <w:t>art.</w:t>
      </w:r>
      <w:proofErr w:type="gramEnd"/>
      <w:r>
        <w:t xml:space="preserve"> 72 del </w:t>
      </w:r>
      <w:r w:rsidRPr="00F32B7B">
        <w:t>D.P.R. n. 445/2000</w:t>
      </w:r>
    </w:p>
    <w:p w14:paraId="6BC328C5" w14:textId="77777777" w:rsidR="00F32B7B" w:rsidRDefault="00F32B7B">
      <w:pPr>
        <w:rPr>
          <w:rStyle w:val="Carpredefinitoparagrafo1"/>
        </w:rPr>
      </w:pPr>
    </w:p>
    <w:p w14:paraId="3900047A" w14:textId="77777777" w:rsidR="00F32B7B" w:rsidRDefault="00F32B7B">
      <w:pPr>
        <w:rPr>
          <w:rStyle w:val="Carpredefinitoparagrafo1"/>
        </w:rPr>
      </w:pPr>
    </w:p>
    <w:p w14:paraId="50B8A059" w14:textId="77777777" w:rsidR="00B6121D" w:rsidRDefault="00F32B7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4978DA2" wp14:editId="05216130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</wp:posOffset>
                </wp:positionV>
                <wp:extent cx="1485900" cy="228600"/>
                <wp:effectExtent l="5080" t="11430" r="13970" b="7620"/>
                <wp:wrapNone/>
                <wp:docPr id="2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8067AC" w14:textId="77777777" w:rsidR="00B6121D" w:rsidRDefault="00B6121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50" style="position:absolute;margin-left:81pt;margin-top:2.4pt;width:117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">
                <v:textbox inset="0,0,0,0">
                  <w:txbxContent>
                    <w:p w:rsidR="00B6121D" w:rsidRDefault="00B6121D"/>
                  </w:txbxContent>
                </v:textbox>
              </v:rect>
            </w:pict>
          </mc:Fallback>
        </mc:AlternateContent>
      </w:r>
      <w:r w:rsidR="00B6121D">
        <w:rPr>
          <w:rStyle w:val="Carpredefinitoparagrafo1"/>
        </w:rPr>
        <w:t xml:space="preserve">Legnano, (data)   </w:t>
      </w:r>
    </w:p>
    <w:p w14:paraId="55EC62FA" w14:textId="77777777" w:rsidR="00B6121D" w:rsidRDefault="00B6121D">
      <w:pPr>
        <w:jc w:val="right"/>
        <w:rPr>
          <w:rStyle w:val="Carpredefinitoparagrafo1"/>
        </w:rPr>
      </w:pPr>
      <w:r>
        <w:rPr>
          <w:rStyle w:val="Carpredefinitoparagrafo1"/>
        </w:rPr>
        <w:t>_________________________________</w:t>
      </w:r>
    </w:p>
    <w:p w14:paraId="689DF931" w14:textId="77777777" w:rsidR="00B6121D" w:rsidRDefault="00B6121D">
      <w:pPr>
        <w:jc w:val="right"/>
      </w:pPr>
      <w:r>
        <w:rPr>
          <w:rStyle w:val="Carpredefinitoparagrafo1"/>
        </w:rPr>
        <w:t>Firma</w:t>
      </w:r>
      <w:r>
        <w:t xml:space="preserve">                   </w:t>
      </w:r>
    </w:p>
    <w:p w14:paraId="0F6DCDFB" w14:textId="77777777" w:rsidR="00B6121D" w:rsidRDefault="00B6121D">
      <w:r>
        <w:t xml:space="preserve">                                         </w:t>
      </w:r>
    </w:p>
    <w:p w14:paraId="0283CF5C" w14:textId="77777777" w:rsidR="00B6121D" w:rsidRDefault="00B6121D"/>
    <w:p w14:paraId="15B6A03E" w14:textId="77777777" w:rsidR="000A21F0" w:rsidRDefault="000A21F0">
      <w:pPr>
        <w:rPr>
          <w:rStyle w:val="Carpredefinitoparagrafo1"/>
        </w:rPr>
      </w:pPr>
    </w:p>
    <w:p w14:paraId="1A2E1743" w14:textId="77777777" w:rsidR="000A21F0" w:rsidRDefault="000A21F0">
      <w:pPr>
        <w:rPr>
          <w:rStyle w:val="Carpredefinitoparagrafo1"/>
        </w:rPr>
      </w:pPr>
    </w:p>
    <w:p w14:paraId="753F1A50" w14:textId="77777777" w:rsidR="00F32B7B" w:rsidRDefault="00B6121D">
      <w:pPr>
        <w:rPr>
          <w:rStyle w:val="Carpredefinitoparagrafo1"/>
        </w:rPr>
      </w:pPr>
      <w:r>
        <w:rPr>
          <w:rStyle w:val="Carpredefinitoparagrafo1"/>
        </w:rPr>
        <w:lastRenderedPageBreak/>
        <w:t>Si allega</w:t>
      </w:r>
      <w:r w:rsidR="00F32B7B">
        <w:rPr>
          <w:rStyle w:val="Carpredefinitoparagrafo1"/>
        </w:rPr>
        <w:t>:</w:t>
      </w:r>
    </w:p>
    <w:p w14:paraId="10E15904" w14:textId="77777777" w:rsidR="00F32B7B" w:rsidRDefault="00F32B7B">
      <w:pPr>
        <w:rPr>
          <w:rStyle w:val="Carpredefinitoparagrafo1"/>
        </w:rPr>
      </w:pPr>
    </w:p>
    <w:p w14:paraId="30209BF0" w14:textId="77777777" w:rsidR="00F32B7B" w:rsidRPr="00F32B7B" w:rsidRDefault="00F32B7B" w:rsidP="00F32B7B">
      <w:pPr>
        <w:numPr>
          <w:ilvl w:val="0"/>
          <w:numId w:val="13"/>
        </w:numPr>
        <w:spacing w:before="120" w:after="120"/>
        <w:ind w:left="426" w:hanging="426"/>
        <w:rPr>
          <w:rStyle w:val="Carpredefinitoparagrafo1"/>
          <w:rFonts w:ascii="Arial" w:hAnsi="Arial" w:cs="Arial"/>
        </w:rPr>
      </w:pPr>
      <w:r>
        <w:rPr>
          <w:rStyle w:val="Carpredefinitoparagrafo1"/>
        </w:rPr>
        <w:t>Documento di identità in corso di validità</w:t>
      </w:r>
    </w:p>
    <w:p w14:paraId="6E0B037A" w14:textId="77777777" w:rsidR="00F32B7B" w:rsidRPr="00F32B7B" w:rsidRDefault="00F32B7B" w:rsidP="00F32B7B">
      <w:pPr>
        <w:numPr>
          <w:ilvl w:val="0"/>
          <w:numId w:val="13"/>
        </w:numPr>
        <w:spacing w:before="120" w:after="120"/>
        <w:ind w:left="426" w:hanging="426"/>
        <w:rPr>
          <w:rStyle w:val="Carpredefinitoparagrafo1"/>
          <w:rFonts w:ascii="Arial" w:hAnsi="Arial" w:cs="Arial"/>
        </w:rPr>
      </w:pPr>
      <w:r>
        <w:rPr>
          <w:rStyle w:val="Carpredefinitoparagrafo1"/>
        </w:rPr>
        <w:t>Permesso di soggiorno (per gli stranieri residenti);</w:t>
      </w:r>
    </w:p>
    <w:p w14:paraId="37914F7D" w14:textId="77777777" w:rsidR="00F32B7B" w:rsidRPr="00F32B7B" w:rsidRDefault="00F32B7B" w:rsidP="00F32B7B">
      <w:pPr>
        <w:numPr>
          <w:ilvl w:val="0"/>
          <w:numId w:val="13"/>
        </w:numPr>
        <w:spacing w:before="120" w:after="120"/>
        <w:ind w:left="426" w:hanging="426"/>
        <w:rPr>
          <w:rStyle w:val="Carpredefinitoparagrafo1"/>
        </w:rPr>
      </w:pPr>
      <w:r w:rsidRPr="00F32B7B">
        <w:rPr>
          <w:rStyle w:val="Carpredefinitoparagrafo1"/>
        </w:rPr>
        <w:t xml:space="preserve">Scede compilate relative alla condizione lavorativa dei </w:t>
      </w:r>
      <w:r>
        <w:rPr>
          <w:rStyle w:val="Carpredefinitoparagrafo1"/>
        </w:rPr>
        <w:t>componenti del nucleo familiare</w:t>
      </w:r>
      <w:r w:rsidRPr="00F32B7B">
        <w:rPr>
          <w:rStyle w:val="Carpredefinitoparagrafo1"/>
        </w:rPr>
        <w:t>;</w:t>
      </w:r>
    </w:p>
    <w:p w14:paraId="5CA3451A" w14:textId="77777777" w:rsidR="00F32B7B" w:rsidRDefault="00F32B7B" w:rsidP="00F32B7B">
      <w:pPr>
        <w:numPr>
          <w:ilvl w:val="0"/>
          <w:numId w:val="13"/>
        </w:numPr>
        <w:spacing w:before="120" w:after="120"/>
        <w:ind w:left="426" w:hanging="426"/>
        <w:jc w:val="both"/>
      </w:pPr>
      <w:r>
        <w:rPr>
          <w:noProof/>
        </w:rPr>
        <w:drawing>
          <wp:anchor distT="0" distB="0" distL="114300" distR="114300" simplePos="0" relativeHeight="251681280" behindDoc="0" locked="0" layoutInCell="1" allowOverlap="1" wp14:anchorId="6C9A200A" wp14:editId="6FCC02E9">
            <wp:simplePos x="0" y="0"/>
            <wp:positionH relativeFrom="margin">
              <wp:posOffset>283845</wp:posOffset>
            </wp:positionH>
            <wp:positionV relativeFrom="margin">
              <wp:posOffset>1647825</wp:posOffset>
            </wp:positionV>
            <wp:extent cx="5476875" cy="1000125"/>
            <wp:effectExtent l="0" t="0" r="0" b="0"/>
            <wp:wrapSquare wrapText="bothSides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Carpredefinitoparagrafo1"/>
        </w:rPr>
        <w:t xml:space="preserve">I seguenti documenti </w:t>
      </w:r>
      <w:r w:rsidRPr="00F32B7B">
        <w:t>comprovant</w:t>
      </w:r>
      <w:r>
        <w:t>i</w:t>
      </w:r>
      <w:r w:rsidRPr="00F32B7B">
        <w:t xml:space="preserve"> il possesso dei requisiti e le circostanze </w:t>
      </w:r>
      <w:r>
        <w:t>sopra</w:t>
      </w:r>
      <w:r w:rsidRPr="00F32B7B">
        <w:t xml:space="preserve"> dichiarate</w:t>
      </w:r>
      <w:r>
        <w:t xml:space="preserve"> (facoltativo, salvo l’obbligo di produrli se richiesti in istruttoria):</w:t>
      </w:r>
    </w:p>
    <w:p w14:paraId="7E9ED65A" w14:textId="77777777" w:rsidR="00F32B7B" w:rsidRDefault="00F32B7B" w:rsidP="00F32B7B">
      <w:pPr>
        <w:jc w:val="both"/>
      </w:pPr>
    </w:p>
    <w:p w14:paraId="2E9227B8" w14:textId="77777777" w:rsidR="00F32B7B" w:rsidRDefault="00F32B7B" w:rsidP="00F32B7B">
      <w:pPr>
        <w:jc w:val="both"/>
      </w:pPr>
    </w:p>
    <w:p w14:paraId="380A7C69" w14:textId="77777777" w:rsidR="00F32B7B" w:rsidRDefault="00F32B7B" w:rsidP="00F32B7B">
      <w:pPr>
        <w:jc w:val="both"/>
      </w:pPr>
    </w:p>
    <w:p w14:paraId="05539553" w14:textId="77777777" w:rsidR="00F32B7B" w:rsidRDefault="00F32B7B" w:rsidP="00F32B7B">
      <w:pPr>
        <w:jc w:val="both"/>
      </w:pPr>
    </w:p>
    <w:p w14:paraId="72944812" w14:textId="77777777" w:rsidR="00F32B7B" w:rsidRDefault="00F32B7B" w:rsidP="00F32B7B">
      <w:pPr>
        <w:jc w:val="both"/>
      </w:pPr>
    </w:p>
    <w:p w14:paraId="3D9DE036" w14:textId="77777777" w:rsidR="00F32B7B" w:rsidRPr="00F32B7B" w:rsidRDefault="00F32B7B" w:rsidP="00F32B7B">
      <w:pPr>
        <w:jc w:val="both"/>
        <w:rPr>
          <w:b/>
        </w:rPr>
      </w:pPr>
      <w:r>
        <w:br w:type="page"/>
      </w:r>
      <w:r>
        <w:rPr>
          <w:b/>
        </w:rPr>
        <w:lastRenderedPageBreak/>
        <w:t xml:space="preserve">COMPONENTI DEL NUCLUO FAMILIARE </w:t>
      </w:r>
    </w:p>
    <w:p w14:paraId="6CAF5341" w14:textId="77777777" w:rsidR="00F32B7B" w:rsidRDefault="00F32B7B" w:rsidP="00F32B7B">
      <w:pPr>
        <w:jc w:val="both"/>
      </w:pPr>
    </w:p>
    <w:p w14:paraId="1D19C413" w14:textId="77777777" w:rsidR="00F32B7B" w:rsidRDefault="00F32B7B" w:rsidP="00F32B7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098986A" wp14:editId="791BC00B">
                <wp:simplePos x="0" y="0"/>
                <wp:positionH relativeFrom="column">
                  <wp:posOffset>-171450</wp:posOffset>
                </wp:positionH>
                <wp:positionV relativeFrom="paragraph">
                  <wp:posOffset>176530</wp:posOffset>
                </wp:positionV>
                <wp:extent cx="6096000" cy="3700780"/>
                <wp:effectExtent l="5080" t="9525" r="13970" b="13970"/>
                <wp:wrapNone/>
                <wp:docPr id="2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70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3197BB" w14:textId="77777777" w:rsidR="00F32B7B" w:rsidRDefault="00F32B7B" w:rsidP="00F32B7B">
                            <w:pPr>
                              <w:pStyle w:val="Elenco"/>
                              <w:spacing w:after="292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Cognome e Nome 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47C8066B" wp14:editId="5FAB0E16">
                                  <wp:extent cx="4572000" cy="304800"/>
                                  <wp:effectExtent l="0" t="0" r="0" b="0"/>
                                  <wp:docPr id="230" name="Immagine 2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96C1AA" w14:textId="77777777" w:rsidR="00F32B7B" w:rsidRDefault="00F32B7B" w:rsidP="00F32B7B">
                            <w:pPr>
                              <w:spacing w:after="292"/>
                            </w:pPr>
                            <w:r>
                              <w:t xml:space="preserve">Codice Fiscale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0484C51" wp14:editId="30A48F9A">
                                  <wp:extent cx="2162175" cy="304800"/>
                                  <wp:effectExtent l="0" t="0" r="0" b="0"/>
                                  <wp:docPr id="231" name="Immagine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Nato a 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425C80F" wp14:editId="2878BB5F">
                                  <wp:extent cx="1228725" cy="304800"/>
                                  <wp:effectExtent l="0" t="0" r="0" b="0"/>
                                  <wp:docPr id="232" name="Immagine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il 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AB8EFC6" wp14:editId="63D3449C">
                                  <wp:extent cx="714375" cy="304800"/>
                                  <wp:effectExtent l="0" t="0" r="0" b="0"/>
                                  <wp:docPr id="233" name="Immagine 2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9083B4" w14:textId="77777777" w:rsidR="00F32B7B" w:rsidRDefault="00F32B7B" w:rsidP="00F32B7B">
                            <w:pPr>
                              <w:spacing w:after="292"/>
                              <w:rPr>
                                <w:sz w:val="16"/>
                              </w:rPr>
                            </w:pPr>
                            <w:r>
                              <w:t xml:space="preserve">Grado di parentela con il richiedente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AFC1207" wp14:editId="734C6BF5">
                                  <wp:extent cx="1228725" cy="304800"/>
                                  <wp:effectExtent l="0" t="0" r="0" b="0"/>
                                  <wp:docPr id="234" name="Immagine 2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196E6E" w14:textId="77777777" w:rsidR="00F32B7B" w:rsidRDefault="00F32B7B" w:rsidP="00F32B7B">
                            <w:pPr>
                              <w:spacing w:after="292"/>
                              <w:rPr>
                                <w:sz w:val="16"/>
                              </w:rPr>
                            </w:pPr>
                            <w:r>
                              <w:t xml:space="preserve">Condizione occupazionale (es. dipendente, Partita IVA, etc.) o pensionistica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5D698E7" wp14:editId="24B4BC59">
                                  <wp:extent cx="5762625" cy="304800"/>
                                  <wp:effectExtent l="0" t="0" r="0" b="0"/>
                                  <wp:docPr id="235" name="Immagine 2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AE23DD" w14:textId="77777777" w:rsidR="00F32B7B" w:rsidRDefault="00F32B7B" w:rsidP="00F32B7B">
                            <w:r w:rsidRPr="008A214A">
                              <w:t xml:space="preserve">Stato della condizione lavorativa </w:t>
                            </w:r>
                            <w:r w:rsidRPr="008A214A">
                              <w:rPr>
                                <w:b/>
                                <w:u w:val="single"/>
                              </w:rPr>
                              <w:t>a seguito dell’emergenza sanitaria Covid-19</w:t>
                            </w:r>
                            <w:r w:rsidRPr="008A214A">
                              <w:t xml:space="preserve"> </w:t>
                            </w:r>
                            <w:r>
                              <w:t>(</w:t>
                            </w:r>
                            <w:r w:rsidRPr="008A214A">
                              <w:t>es. riduzione o sospensione orario di lavoro, interruzione attività, messa in mobilità, etc.</w:t>
                            </w:r>
                            <w:r>
                              <w:t>)</w:t>
                            </w:r>
                            <w:r w:rsidRPr="008A214A">
                              <w:t xml:space="preserve"> </w:t>
                            </w:r>
                          </w:p>
                          <w:p w14:paraId="47A2AE14" w14:textId="77777777" w:rsidR="00F32B7B" w:rsidRDefault="00F32B7B" w:rsidP="00F32B7B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4AA616C" wp14:editId="576843D3">
                                  <wp:extent cx="5762625" cy="847725"/>
                                  <wp:effectExtent l="0" t="0" r="0" b="0"/>
                                  <wp:docPr id="236" name="Immagine 2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51" style="position:absolute;left:0;text-align:left;margin-left:-13.5pt;margin-top:13.9pt;width:480pt;height:291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">
                <v:textbox inset="0,0,0,0">
                  <w:txbxContent>
                    <w:p w:rsidR="00F32B7B" w:rsidRDefault="00F32B7B" w:rsidP="00F32B7B">
                      <w:pPr>
                        <w:pStyle w:val="Elenco"/>
                        <w:spacing w:after="292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Cognome e Nome 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</w:rPr>
                        <w:drawing>
                          <wp:inline distT="0" distB="0" distL="0" distR="0">
                            <wp:extent cx="4572000" cy="304800"/>
                            <wp:effectExtent l="0" t="0" r="0" b="0"/>
                            <wp:docPr id="230" name="Immagine 2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B7B" w:rsidRDefault="00F32B7B" w:rsidP="00F32B7B">
                      <w:pPr>
                        <w:spacing w:after="292"/>
                      </w:pPr>
                      <w:r>
                        <w:t xml:space="preserve">Codice Fiscale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2162175" cy="304800"/>
                            <wp:effectExtent l="0" t="0" r="0" b="0"/>
                            <wp:docPr id="231" name="Immagine 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Nato a 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228725" cy="304800"/>
                            <wp:effectExtent l="0" t="0" r="0" b="0"/>
                            <wp:docPr id="232" name="Immagine 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il 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714375" cy="304800"/>
                            <wp:effectExtent l="0" t="0" r="0" b="0"/>
                            <wp:docPr id="233" name="Immagine 2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B7B" w:rsidRDefault="00F32B7B" w:rsidP="00F32B7B">
                      <w:pPr>
                        <w:spacing w:after="292"/>
                        <w:rPr>
                          <w:sz w:val="16"/>
                        </w:rPr>
                      </w:pPr>
                      <w:r>
                        <w:t xml:space="preserve">Grado di parentela con il richiedente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228725" cy="304800"/>
                            <wp:effectExtent l="0" t="0" r="0" b="0"/>
                            <wp:docPr id="234" name="Immagine 2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B7B" w:rsidRDefault="00F32B7B" w:rsidP="00F32B7B">
                      <w:pPr>
                        <w:spacing w:after="292"/>
                        <w:rPr>
                          <w:sz w:val="16"/>
                        </w:rPr>
                      </w:pPr>
                      <w:r>
                        <w:t xml:space="preserve">Condizione occupazionale (es. dipendente, Partita IVA, etc.) o pensionistica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5762625" cy="304800"/>
                            <wp:effectExtent l="0" t="0" r="0" b="0"/>
                            <wp:docPr id="235" name="Immagine 2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B7B" w:rsidRDefault="00F32B7B" w:rsidP="00F32B7B">
                      <w:r w:rsidRPr="008A214A">
                        <w:t xml:space="preserve">Stato della condizione lavorativa </w:t>
                      </w:r>
                      <w:r w:rsidRPr="008A214A">
                        <w:rPr>
                          <w:b/>
                          <w:u w:val="single"/>
                        </w:rPr>
                        <w:t>a seguito dell’emergenza sanitaria Covid-19</w:t>
                      </w:r>
                      <w:r w:rsidRPr="008A214A">
                        <w:t xml:space="preserve"> </w:t>
                      </w:r>
                      <w:r>
                        <w:t>(</w:t>
                      </w:r>
                      <w:r w:rsidRPr="008A214A">
                        <w:t>es. riduzione o sospensione orario di lavoro, interruzione attività, messa in mobilità, etc.</w:t>
                      </w:r>
                      <w:r>
                        <w:t>)</w:t>
                      </w:r>
                      <w:r w:rsidRPr="008A214A">
                        <w:t xml:space="preserve"> </w:t>
                      </w:r>
                    </w:p>
                    <w:p w:rsidR="00F32B7B" w:rsidRDefault="00F32B7B" w:rsidP="00F32B7B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5762625" cy="847725"/>
                            <wp:effectExtent l="0" t="0" r="0" b="0"/>
                            <wp:docPr id="236" name="Immagine 2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083D044" w14:textId="77777777" w:rsidR="00F32B7B" w:rsidRDefault="00F32B7B">
      <w:pPr>
        <w:rPr>
          <w:rFonts w:ascii="Arial" w:hAnsi="Arial" w:cs="Arial"/>
        </w:rPr>
      </w:pPr>
    </w:p>
    <w:p w14:paraId="5BD97F7E" w14:textId="77777777" w:rsidR="00F32B7B" w:rsidRDefault="00F32B7B">
      <w:pPr>
        <w:rPr>
          <w:rFonts w:ascii="Arial" w:hAnsi="Arial" w:cs="Arial"/>
        </w:rPr>
      </w:pPr>
    </w:p>
    <w:p w14:paraId="41FCE6DB" w14:textId="77777777" w:rsidR="00F32B7B" w:rsidRDefault="00F32B7B">
      <w:pPr>
        <w:rPr>
          <w:rFonts w:ascii="Arial" w:hAnsi="Arial" w:cs="Arial"/>
        </w:rPr>
      </w:pPr>
    </w:p>
    <w:p w14:paraId="1E313BF3" w14:textId="77777777" w:rsidR="00F32B7B" w:rsidRDefault="00F32B7B">
      <w:pPr>
        <w:rPr>
          <w:rFonts w:ascii="Arial" w:hAnsi="Arial" w:cs="Arial"/>
        </w:rPr>
      </w:pPr>
    </w:p>
    <w:p w14:paraId="61D58B54" w14:textId="77777777" w:rsidR="00F32B7B" w:rsidRDefault="00F32B7B">
      <w:pPr>
        <w:rPr>
          <w:rFonts w:ascii="Arial" w:hAnsi="Arial" w:cs="Arial"/>
        </w:rPr>
      </w:pPr>
    </w:p>
    <w:p w14:paraId="584EFC3E" w14:textId="77777777" w:rsidR="00F32B7B" w:rsidRDefault="00F32B7B">
      <w:pPr>
        <w:rPr>
          <w:rFonts w:ascii="Arial" w:hAnsi="Arial" w:cs="Arial"/>
        </w:rPr>
      </w:pPr>
    </w:p>
    <w:p w14:paraId="692FB17C" w14:textId="77777777" w:rsidR="00F32B7B" w:rsidRDefault="00F32B7B">
      <w:pPr>
        <w:rPr>
          <w:rFonts w:ascii="Arial" w:hAnsi="Arial" w:cs="Arial"/>
        </w:rPr>
      </w:pPr>
    </w:p>
    <w:p w14:paraId="65B8CF84" w14:textId="77777777" w:rsidR="00F32B7B" w:rsidRDefault="00F32B7B">
      <w:pPr>
        <w:rPr>
          <w:rFonts w:ascii="Arial" w:hAnsi="Arial" w:cs="Arial"/>
        </w:rPr>
      </w:pPr>
    </w:p>
    <w:p w14:paraId="7DFDE340" w14:textId="77777777" w:rsidR="00F32B7B" w:rsidRDefault="00F32B7B">
      <w:pPr>
        <w:rPr>
          <w:rFonts w:ascii="Arial" w:hAnsi="Arial" w:cs="Arial"/>
        </w:rPr>
      </w:pPr>
    </w:p>
    <w:p w14:paraId="10040876" w14:textId="77777777" w:rsidR="00F32B7B" w:rsidRDefault="00F32B7B">
      <w:pPr>
        <w:rPr>
          <w:rFonts w:ascii="Arial" w:hAnsi="Arial" w:cs="Arial"/>
        </w:rPr>
      </w:pPr>
    </w:p>
    <w:p w14:paraId="05C5543D" w14:textId="77777777" w:rsidR="00F32B7B" w:rsidRDefault="00F32B7B">
      <w:pPr>
        <w:rPr>
          <w:rFonts w:ascii="Arial" w:hAnsi="Arial" w:cs="Arial"/>
        </w:rPr>
      </w:pPr>
    </w:p>
    <w:p w14:paraId="7E3D5291" w14:textId="77777777" w:rsidR="00F32B7B" w:rsidRDefault="00F32B7B">
      <w:pPr>
        <w:rPr>
          <w:rFonts w:ascii="Arial" w:hAnsi="Arial" w:cs="Arial"/>
        </w:rPr>
      </w:pPr>
    </w:p>
    <w:p w14:paraId="11957D8A" w14:textId="77777777" w:rsidR="00F32B7B" w:rsidRDefault="00F32B7B">
      <w:pPr>
        <w:rPr>
          <w:rFonts w:ascii="Arial" w:hAnsi="Arial" w:cs="Arial"/>
        </w:rPr>
      </w:pPr>
    </w:p>
    <w:p w14:paraId="2EFDCA29" w14:textId="77777777" w:rsidR="00F32B7B" w:rsidRDefault="00F32B7B">
      <w:pPr>
        <w:rPr>
          <w:rFonts w:ascii="Arial" w:hAnsi="Arial" w:cs="Arial"/>
        </w:rPr>
      </w:pPr>
    </w:p>
    <w:p w14:paraId="5941551E" w14:textId="77777777" w:rsidR="00F32B7B" w:rsidRDefault="00F32B7B">
      <w:pPr>
        <w:rPr>
          <w:rFonts w:ascii="Arial" w:hAnsi="Arial" w:cs="Arial"/>
        </w:rPr>
      </w:pPr>
    </w:p>
    <w:p w14:paraId="3A6B5204" w14:textId="77777777" w:rsidR="00F32B7B" w:rsidRDefault="00F32B7B">
      <w:pPr>
        <w:rPr>
          <w:rFonts w:ascii="Arial" w:hAnsi="Arial" w:cs="Arial"/>
        </w:rPr>
      </w:pPr>
    </w:p>
    <w:p w14:paraId="42362F6E" w14:textId="77777777" w:rsidR="00F32B7B" w:rsidRDefault="00F32B7B">
      <w:pPr>
        <w:rPr>
          <w:rFonts w:ascii="Arial" w:hAnsi="Arial" w:cs="Arial"/>
        </w:rPr>
      </w:pPr>
    </w:p>
    <w:p w14:paraId="33C66FD8" w14:textId="77777777" w:rsidR="00F32B7B" w:rsidRDefault="00F32B7B">
      <w:pPr>
        <w:rPr>
          <w:rFonts w:ascii="Arial" w:hAnsi="Arial" w:cs="Arial"/>
        </w:rPr>
      </w:pPr>
    </w:p>
    <w:p w14:paraId="5EBD85FC" w14:textId="77777777" w:rsidR="00F32B7B" w:rsidRDefault="00F32B7B">
      <w:pPr>
        <w:rPr>
          <w:rFonts w:ascii="Arial" w:hAnsi="Arial" w:cs="Arial"/>
        </w:rPr>
      </w:pPr>
    </w:p>
    <w:p w14:paraId="27CA108E" w14:textId="77777777" w:rsidR="00F32B7B" w:rsidRDefault="00F32B7B">
      <w:pPr>
        <w:rPr>
          <w:rFonts w:ascii="Arial" w:hAnsi="Arial" w:cs="Arial"/>
        </w:rPr>
      </w:pPr>
    </w:p>
    <w:p w14:paraId="0DE9E2AB" w14:textId="77777777" w:rsidR="00F32B7B" w:rsidRDefault="00F32B7B">
      <w:pPr>
        <w:rPr>
          <w:rFonts w:ascii="Arial" w:hAnsi="Arial" w:cs="Arial"/>
        </w:rPr>
      </w:pPr>
    </w:p>
    <w:p w14:paraId="60A96DBF" w14:textId="77777777" w:rsidR="00F32B7B" w:rsidRDefault="00F32B7B">
      <w:pPr>
        <w:rPr>
          <w:rFonts w:ascii="Arial" w:hAnsi="Arial" w:cs="Arial"/>
        </w:rPr>
      </w:pPr>
    </w:p>
    <w:p w14:paraId="5EE417FE" w14:textId="77777777" w:rsidR="00F32B7B" w:rsidRDefault="00F32B7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8A36646" wp14:editId="6F976F9B">
                <wp:simplePos x="0" y="0"/>
                <wp:positionH relativeFrom="column">
                  <wp:posOffset>-171450</wp:posOffset>
                </wp:positionH>
                <wp:positionV relativeFrom="paragraph">
                  <wp:posOffset>99060</wp:posOffset>
                </wp:positionV>
                <wp:extent cx="6096000" cy="3700780"/>
                <wp:effectExtent l="5080" t="9525" r="13970" b="13970"/>
                <wp:wrapNone/>
                <wp:docPr id="2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70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535AD3" w14:textId="77777777" w:rsidR="00F32B7B" w:rsidRDefault="00F32B7B" w:rsidP="00F32B7B">
                            <w:pPr>
                              <w:pStyle w:val="Elenco"/>
                              <w:spacing w:after="292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Cognome e Nome 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5FEDC74" wp14:editId="2D5C3013">
                                  <wp:extent cx="4572000" cy="304800"/>
                                  <wp:effectExtent l="0" t="0" r="0" b="0"/>
                                  <wp:docPr id="149" name="Immagine 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D040D2" w14:textId="77777777" w:rsidR="00F32B7B" w:rsidRDefault="00F32B7B" w:rsidP="00F32B7B">
                            <w:pPr>
                              <w:spacing w:after="292"/>
                            </w:pPr>
                            <w:r>
                              <w:t xml:space="preserve">Codice Fiscale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4AD0BE3" wp14:editId="3DADEC24">
                                  <wp:extent cx="2162175" cy="304800"/>
                                  <wp:effectExtent l="0" t="0" r="0" b="0"/>
                                  <wp:docPr id="150" name="Immagine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Nato a 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448F166" wp14:editId="0D61CB79">
                                  <wp:extent cx="1228725" cy="304800"/>
                                  <wp:effectExtent l="0" t="0" r="0" b="0"/>
                                  <wp:docPr id="151" name="Immagine 1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il 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BC78645" wp14:editId="3076F071">
                                  <wp:extent cx="714375" cy="304800"/>
                                  <wp:effectExtent l="0" t="0" r="0" b="0"/>
                                  <wp:docPr id="152" name="Immagine 1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538EFC" w14:textId="77777777" w:rsidR="00F32B7B" w:rsidRDefault="00F32B7B" w:rsidP="00F32B7B">
                            <w:pPr>
                              <w:spacing w:after="292"/>
                              <w:rPr>
                                <w:sz w:val="16"/>
                              </w:rPr>
                            </w:pPr>
                            <w:r>
                              <w:t xml:space="preserve">Grado di parentela con il richiedente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DF2DDC4" wp14:editId="49328351">
                                  <wp:extent cx="1228725" cy="304800"/>
                                  <wp:effectExtent l="0" t="0" r="0" b="0"/>
                                  <wp:docPr id="153" name="Immagine 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CA11317" w14:textId="77777777" w:rsidR="00F32B7B" w:rsidRDefault="00F32B7B" w:rsidP="00F32B7B">
                            <w:pPr>
                              <w:spacing w:after="292"/>
                              <w:rPr>
                                <w:sz w:val="16"/>
                              </w:rPr>
                            </w:pPr>
                            <w:r>
                              <w:t xml:space="preserve">Condizione occupazionale (es. dipendente, Partita IVA, etc.) o pensionistica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1E48F78" wp14:editId="2860CEA7">
                                  <wp:extent cx="5762625" cy="304800"/>
                                  <wp:effectExtent l="0" t="0" r="0" b="0"/>
                                  <wp:docPr id="154" name="Immagine 1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64660" w14:textId="77777777" w:rsidR="00F32B7B" w:rsidRDefault="00F32B7B" w:rsidP="00F32B7B">
                            <w:r w:rsidRPr="008A214A">
                              <w:t xml:space="preserve">Stato della condizione lavorativa </w:t>
                            </w:r>
                            <w:r w:rsidRPr="008A214A">
                              <w:rPr>
                                <w:b/>
                                <w:u w:val="single"/>
                              </w:rPr>
                              <w:t>a seguito dell’emergenza sanitaria Covid-19</w:t>
                            </w:r>
                            <w:r w:rsidRPr="008A214A">
                              <w:t xml:space="preserve"> </w:t>
                            </w:r>
                            <w:r>
                              <w:t>(</w:t>
                            </w:r>
                            <w:r w:rsidRPr="008A214A">
                              <w:t>es. riduzione o sospensione orario di lavoro, interruzione attività, messa in mobilità, etc.</w:t>
                            </w:r>
                            <w:r>
                              <w:t>)</w:t>
                            </w:r>
                            <w:r w:rsidRPr="008A214A">
                              <w:t xml:space="preserve"> </w:t>
                            </w:r>
                          </w:p>
                          <w:p w14:paraId="20A6B5BB" w14:textId="77777777" w:rsidR="00F32B7B" w:rsidRDefault="00F32B7B" w:rsidP="00F32B7B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4E4B144" wp14:editId="747133F3">
                                  <wp:extent cx="5762625" cy="847725"/>
                                  <wp:effectExtent l="0" t="0" r="0" b="0"/>
                                  <wp:docPr id="155" name="Immagine 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52" style="position:absolute;margin-left:-13.5pt;margin-top:7.8pt;width:480pt;height:291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">
                <v:textbox inset="0,0,0,0">
                  <w:txbxContent>
                    <w:p w:rsidR="00F32B7B" w:rsidRDefault="00F32B7B" w:rsidP="00F32B7B">
                      <w:pPr>
                        <w:pStyle w:val="Elenco"/>
                        <w:spacing w:after="292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Cognome e Nome 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</w:rPr>
                        <w:drawing>
                          <wp:inline distT="0" distB="0" distL="0" distR="0">
                            <wp:extent cx="4572000" cy="304800"/>
                            <wp:effectExtent l="0" t="0" r="0" b="0"/>
                            <wp:docPr id="149" name="Immagine 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B7B" w:rsidRDefault="00F32B7B" w:rsidP="00F32B7B">
                      <w:pPr>
                        <w:spacing w:after="292"/>
                      </w:pPr>
                      <w:r>
                        <w:t xml:space="preserve">Codice Fiscale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2162175" cy="304800"/>
                            <wp:effectExtent l="0" t="0" r="0" b="0"/>
                            <wp:docPr id="150" name="Immagine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Nato a 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228725" cy="304800"/>
                            <wp:effectExtent l="0" t="0" r="0" b="0"/>
                            <wp:docPr id="151" name="Immagine 1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il 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714375" cy="304800"/>
                            <wp:effectExtent l="0" t="0" r="0" b="0"/>
                            <wp:docPr id="152" name="Immagine 1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B7B" w:rsidRDefault="00F32B7B" w:rsidP="00F32B7B">
                      <w:pPr>
                        <w:spacing w:after="292"/>
                        <w:rPr>
                          <w:sz w:val="16"/>
                        </w:rPr>
                      </w:pPr>
                      <w:r>
                        <w:t xml:space="preserve">Grado di parentela con il richiedente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228725" cy="304800"/>
                            <wp:effectExtent l="0" t="0" r="0" b="0"/>
                            <wp:docPr id="153" name="Immagine 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B7B" w:rsidRDefault="00F32B7B" w:rsidP="00F32B7B">
                      <w:pPr>
                        <w:spacing w:after="292"/>
                        <w:rPr>
                          <w:sz w:val="16"/>
                        </w:rPr>
                      </w:pPr>
                      <w:r>
                        <w:t xml:space="preserve">Condizione occupazionale (es. dipendente, Partita IVA, etc.) o pensionistica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5762625" cy="304800"/>
                            <wp:effectExtent l="0" t="0" r="0" b="0"/>
                            <wp:docPr id="154" name="Immagine 1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B7B" w:rsidRDefault="00F32B7B" w:rsidP="00F32B7B">
                      <w:r w:rsidRPr="008A214A">
                        <w:t xml:space="preserve">Stato della condizione lavorativa </w:t>
                      </w:r>
                      <w:r w:rsidRPr="008A214A">
                        <w:rPr>
                          <w:b/>
                          <w:u w:val="single"/>
                        </w:rPr>
                        <w:t>a seguito dell’emergenza sanitaria Covid-19</w:t>
                      </w:r>
                      <w:r w:rsidRPr="008A214A">
                        <w:t xml:space="preserve"> </w:t>
                      </w:r>
                      <w:r>
                        <w:t>(</w:t>
                      </w:r>
                      <w:r w:rsidRPr="008A214A">
                        <w:t>es. riduzione o sospensione orario di lavoro, interruzione attività, messa in mobilità, etc.</w:t>
                      </w:r>
                      <w:r>
                        <w:t>)</w:t>
                      </w:r>
                      <w:r w:rsidRPr="008A214A">
                        <w:t xml:space="preserve"> </w:t>
                      </w:r>
                    </w:p>
                    <w:p w:rsidR="00F32B7B" w:rsidRDefault="00F32B7B" w:rsidP="00F32B7B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5762625" cy="847725"/>
                            <wp:effectExtent l="0" t="0" r="0" b="0"/>
                            <wp:docPr id="155" name="Immagine 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F7962C8" w14:textId="77777777" w:rsidR="00F32B7B" w:rsidRDefault="00F32B7B">
      <w:pPr>
        <w:rPr>
          <w:rFonts w:ascii="Arial" w:hAnsi="Arial" w:cs="Arial"/>
        </w:rPr>
      </w:pPr>
    </w:p>
    <w:p w14:paraId="1ECF87FF" w14:textId="77777777" w:rsidR="00F32B7B" w:rsidRDefault="00F32B7B">
      <w:pPr>
        <w:rPr>
          <w:rFonts w:ascii="Arial" w:hAnsi="Arial" w:cs="Arial"/>
        </w:rPr>
      </w:pPr>
    </w:p>
    <w:p w14:paraId="1AA10680" w14:textId="77777777" w:rsidR="00F32B7B" w:rsidRDefault="00F32B7B">
      <w:pPr>
        <w:rPr>
          <w:rFonts w:ascii="Arial" w:hAnsi="Arial" w:cs="Arial"/>
        </w:rPr>
      </w:pPr>
    </w:p>
    <w:p w14:paraId="2E830D34" w14:textId="77777777" w:rsidR="00F32B7B" w:rsidRDefault="00F32B7B">
      <w:pPr>
        <w:rPr>
          <w:rFonts w:ascii="Arial" w:hAnsi="Arial" w:cs="Arial"/>
        </w:rPr>
      </w:pPr>
    </w:p>
    <w:p w14:paraId="749E6046" w14:textId="77777777" w:rsidR="00F32B7B" w:rsidRDefault="00F32B7B">
      <w:pPr>
        <w:rPr>
          <w:rFonts w:ascii="Arial" w:hAnsi="Arial" w:cs="Arial"/>
        </w:rPr>
      </w:pPr>
    </w:p>
    <w:p w14:paraId="7AE05C35" w14:textId="77777777" w:rsidR="00F32B7B" w:rsidRDefault="00F32B7B">
      <w:pPr>
        <w:rPr>
          <w:rFonts w:ascii="Arial" w:hAnsi="Arial" w:cs="Arial"/>
        </w:rPr>
      </w:pPr>
    </w:p>
    <w:p w14:paraId="0C3E43FC" w14:textId="77777777" w:rsidR="00F32B7B" w:rsidRDefault="00F32B7B">
      <w:pPr>
        <w:rPr>
          <w:rFonts w:ascii="Arial" w:hAnsi="Arial" w:cs="Arial"/>
        </w:rPr>
      </w:pPr>
    </w:p>
    <w:p w14:paraId="4BC2CF39" w14:textId="77777777" w:rsidR="00F32B7B" w:rsidRDefault="00F32B7B">
      <w:pPr>
        <w:rPr>
          <w:rFonts w:ascii="Arial" w:hAnsi="Arial" w:cs="Arial"/>
        </w:rPr>
      </w:pPr>
    </w:p>
    <w:p w14:paraId="0B948BC9" w14:textId="77777777" w:rsidR="00F32B7B" w:rsidRDefault="00F32B7B">
      <w:pPr>
        <w:rPr>
          <w:rFonts w:ascii="Arial" w:hAnsi="Arial" w:cs="Arial"/>
        </w:rPr>
      </w:pPr>
    </w:p>
    <w:p w14:paraId="5CC35BD5" w14:textId="77777777" w:rsidR="00F32B7B" w:rsidRDefault="00F32B7B">
      <w:pPr>
        <w:rPr>
          <w:rFonts w:ascii="Arial" w:hAnsi="Arial" w:cs="Arial"/>
        </w:rPr>
      </w:pPr>
    </w:p>
    <w:p w14:paraId="4DA6F4F6" w14:textId="77777777" w:rsidR="00F32B7B" w:rsidRDefault="00F32B7B">
      <w:pPr>
        <w:rPr>
          <w:rFonts w:ascii="Arial" w:hAnsi="Arial" w:cs="Arial"/>
        </w:rPr>
      </w:pPr>
    </w:p>
    <w:p w14:paraId="19106181" w14:textId="77777777" w:rsidR="00F32B7B" w:rsidRDefault="00F32B7B">
      <w:pPr>
        <w:rPr>
          <w:rFonts w:ascii="Arial" w:hAnsi="Arial" w:cs="Arial"/>
        </w:rPr>
      </w:pPr>
    </w:p>
    <w:p w14:paraId="24794710" w14:textId="77777777" w:rsidR="00F32B7B" w:rsidRDefault="00F32B7B">
      <w:pPr>
        <w:rPr>
          <w:rFonts w:ascii="Arial" w:hAnsi="Arial" w:cs="Arial"/>
        </w:rPr>
      </w:pPr>
    </w:p>
    <w:p w14:paraId="5BA8094D" w14:textId="77777777" w:rsidR="00F32B7B" w:rsidRDefault="00F32B7B">
      <w:pPr>
        <w:rPr>
          <w:rFonts w:ascii="Arial" w:hAnsi="Arial" w:cs="Arial"/>
        </w:rPr>
      </w:pPr>
    </w:p>
    <w:p w14:paraId="5879BCAB" w14:textId="77777777" w:rsidR="00F32B7B" w:rsidRDefault="00F32B7B">
      <w:pPr>
        <w:rPr>
          <w:rFonts w:ascii="Arial" w:hAnsi="Arial" w:cs="Arial"/>
        </w:rPr>
      </w:pPr>
    </w:p>
    <w:p w14:paraId="5147C2F6" w14:textId="77777777" w:rsidR="00F32B7B" w:rsidRDefault="00F32B7B">
      <w:pPr>
        <w:rPr>
          <w:rFonts w:ascii="Arial" w:hAnsi="Arial" w:cs="Arial"/>
        </w:rPr>
      </w:pPr>
    </w:p>
    <w:p w14:paraId="490F4536" w14:textId="77777777" w:rsidR="00F32B7B" w:rsidRDefault="00F32B7B">
      <w:pPr>
        <w:rPr>
          <w:rFonts w:ascii="Arial" w:hAnsi="Arial" w:cs="Arial"/>
        </w:rPr>
      </w:pPr>
    </w:p>
    <w:p w14:paraId="69DF0D65" w14:textId="77777777" w:rsidR="00F32B7B" w:rsidRDefault="00F32B7B">
      <w:pPr>
        <w:rPr>
          <w:rFonts w:ascii="Arial" w:hAnsi="Arial" w:cs="Arial"/>
        </w:rPr>
      </w:pPr>
    </w:p>
    <w:p w14:paraId="2D11C14C" w14:textId="77777777" w:rsidR="00F32B7B" w:rsidRDefault="00F32B7B">
      <w:pPr>
        <w:rPr>
          <w:rFonts w:ascii="Arial" w:hAnsi="Arial" w:cs="Arial"/>
        </w:rPr>
      </w:pPr>
    </w:p>
    <w:p w14:paraId="1D313FC7" w14:textId="77777777" w:rsidR="00F32B7B" w:rsidRDefault="00F32B7B">
      <w:pPr>
        <w:rPr>
          <w:rFonts w:ascii="Arial" w:hAnsi="Arial" w:cs="Arial"/>
        </w:rPr>
      </w:pPr>
    </w:p>
    <w:p w14:paraId="05686D7E" w14:textId="77777777" w:rsidR="00F32B7B" w:rsidRDefault="00F32B7B">
      <w:pPr>
        <w:rPr>
          <w:rFonts w:ascii="Arial" w:hAnsi="Arial" w:cs="Arial"/>
        </w:rPr>
      </w:pPr>
    </w:p>
    <w:p w14:paraId="123D3718" w14:textId="77777777" w:rsidR="00F32B7B" w:rsidRDefault="00F32B7B">
      <w:pPr>
        <w:rPr>
          <w:rFonts w:ascii="Arial" w:hAnsi="Arial" w:cs="Arial"/>
        </w:rPr>
      </w:pPr>
    </w:p>
    <w:p w14:paraId="51774FA9" w14:textId="77777777" w:rsidR="00F32B7B" w:rsidRDefault="00F32B7B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FA187E5" wp14:editId="12E715F7">
                <wp:simplePos x="0" y="0"/>
                <wp:positionH relativeFrom="column">
                  <wp:posOffset>-76200</wp:posOffset>
                </wp:positionH>
                <wp:positionV relativeFrom="paragraph">
                  <wp:posOffset>-863600</wp:posOffset>
                </wp:positionV>
                <wp:extent cx="6096000" cy="3700780"/>
                <wp:effectExtent l="5080" t="9525" r="13970" b="13970"/>
                <wp:wrapNone/>
                <wp:docPr id="2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70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B17F7C" w14:textId="77777777" w:rsidR="004F284F" w:rsidRDefault="004F284F" w:rsidP="004F284F">
                            <w:pPr>
                              <w:pStyle w:val="Elenco"/>
                              <w:spacing w:after="292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Cognome e Nome  </w:t>
                            </w:r>
                            <w:r w:rsidR="00F32B7B"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5E2DE99" wp14:editId="5B826E05">
                                  <wp:extent cx="4572000" cy="304800"/>
                                  <wp:effectExtent l="0" t="0" r="0" b="0"/>
                                  <wp:docPr id="12" name="Immagin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7496FB" w14:textId="77777777" w:rsidR="004F284F" w:rsidRDefault="004F284F" w:rsidP="004F284F">
                            <w:pPr>
                              <w:spacing w:after="292"/>
                            </w:pPr>
                            <w:r>
                              <w:t xml:space="preserve">Codice Fiscale </w:t>
                            </w:r>
                            <w:r w:rsidR="00F32B7B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5C398DF" wp14:editId="2BCC81CC">
                                  <wp:extent cx="2162175" cy="304800"/>
                                  <wp:effectExtent l="0" t="0" r="0" b="0"/>
                                  <wp:docPr id="13" name="Immagin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Nato a  </w:t>
                            </w:r>
                            <w:r w:rsidR="00F32B7B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F9C4054" wp14:editId="085CD2D3">
                                  <wp:extent cx="1228725" cy="304800"/>
                                  <wp:effectExtent l="0" t="0" r="0" b="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il  </w:t>
                            </w:r>
                            <w:r w:rsidR="00F32B7B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C10A93D" wp14:editId="56397907">
                                  <wp:extent cx="714375" cy="304800"/>
                                  <wp:effectExtent l="0" t="0" r="0" b="0"/>
                                  <wp:docPr id="15" name="Immagin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D0FA57" w14:textId="77777777" w:rsidR="004F284F" w:rsidRDefault="004F284F" w:rsidP="004F284F">
                            <w:pPr>
                              <w:spacing w:after="292"/>
                              <w:rPr>
                                <w:sz w:val="16"/>
                              </w:rPr>
                            </w:pPr>
                            <w:r>
                              <w:t xml:space="preserve">Grado di parentela con il richiedente </w:t>
                            </w:r>
                            <w:r w:rsidR="00F32B7B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5E4E2B9" wp14:editId="68DAC399">
                                  <wp:extent cx="1228725" cy="304800"/>
                                  <wp:effectExtent l="0" t="0" r="0" b="0"/>
                                  <wp:docPr id="16" name="Immagin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20CFAC" w14:textId="77777777" w:rsidR="004F284F" w:rsidRDefault="004F284F" w:rsidP="004F284F">
                            <w:pPr>
                              <w:spacing w:after="292"/>
                              <w:rPr>
                                <w:sz w:val="16"/>
                              </w:rPr>
                            </w:pPr>
                            <w:r>
                              <w:t xml:space="preserve">Condizione occupazionale (es. dipendente, Partita IVA, etc.) o pensionistica </w:t>
                            </w:r>
                            <w:r w:rsidR="00F32B7B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B8EB01B" wp14:editId="1C06C863">
                                  <wp:extent cx="5762625" cy="304800"/>
                                  <wp:effectExtent l="0" t="0" r="0" b="0"/>
                                  <wp:docPr id="17" name="Immagin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CBBAE5" w14:textId="77777777" w:rsidR="00F32B7B" w:rsidRDefault="00F32B7B" w:rsidP="004F284F">
                            <w:r w:rsidRPr="008A214A">
                              <w:t xml:space="preserve">Stato della condizione lavorativa </w:t>
                            </w:r>
                            <w:r w:rsidRPr="008A214A">
                              <w:rPr>
                                <w:b/>
                                <w:u w:val="single"/>
                              </w:rPr>
                              <w:t>a seguito dell’emergenza sanitaria Covid-19</w:t>
                            </w:r>
                            <w:r w:rsidRPr="008A214A">
                              <w:t xml:space="preserve"> </w:t>
                            </w:r>
                            <w:r>
                              <w:t>(</w:t>
                            </w:r>
                            <w:r w:rsidRPr="008A214A">
                              <w:t>es. riduzione o sospensione orario di lavoro, interruzione attività, messa in mobilità, etc.</w:t>
                            </w:r>
                            <w:r>
                              <w:t>)</w:t>
                            </w:r>
                            <w:r w:rsidRPr="008A214A">
                              <w:t xml:space="preserve"> </w:t>
                            </w:r>
                          </w:p>
                          <w:p w14:paraId="3ACDD2FC" w14:textId="77777777" w:rsidR="004F284F" w:rsidRDefault="00F32B7B" w:rsidP="004F284F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B4249DE" wp14:editId="4918A390">
                                  <wp:extent cx="5762625" cy="847725"/>
                                  <wp:effectExtent l="0" t="0" r="0" b="0"/>
                                  <wp:docPr id="18" name="Immagin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53" style="position:absolute;margin-left:-6pt;margin-top:-68pt;width:480pt;height:291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">
                <v:textbox inset="0,0,0,0">
                  <w:txbxContent>
                    <w:p w:rsidR="004F284F" w:rsidRDefault="004F284F" w:rsidP="004F284F">
                      <w:pPr>
                        <w:pStyle w:val="Elenco"/>
                        <w:spacing w:after="292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Cognome e Nome  </w:t>
                      </w:r>
                      <w:r w:rsidR="00F32B7B">
                        <w:rPr>
                          <w:rFonts w:ascii="Times New Roman" w:hAnsi="Times New Roman"/>
                          <w:noProof/>
                          <w:sz w:val="20"/>
                        </w:rPr>
                        <w:drawing>
                          <wp:inline distT="0" distB="0" distL="0" distR="0">
                            <wp:extent cx="4572000" cy="304800"/>
                            <wp:effectExtent l="0" t="0" r="0" b="0"/>
                            <wp:docPr id="12" name="Immagin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284F" w:rsidRDefault="004F284F" w:rsidP="004F284F">
                      <w:pPr>
                        <w:spacing w:after="292"/>
                      </w:pPr>
                      <w:r>
                        <w:t xml:space="preserve">Codice Fiscale </w:t>
                      </w:r>
                      <w:r w:rsidR="00F32B7B"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2162175" cy="304800"/>
                            <wp:effectExtent l="0" t="0" r="0" b="0"/>
                            <wp:docPr id="13" name="Immagin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Nato a  </w:t>
                      </w:r>
                      <w:r w:rsidR="00F32B7B"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228725" cy="304800"/>
                            <wp:effectExtent l="0" t="0" r="0" b="0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il  </w:t>
                      </w:r>
                      <w:r w:rsidR="00F32B7B"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714375" cy="304800"/>
                            <wp:effectExtent l="0" t="0" r="0" b="0"/>
                            <wp:docPr id="15" name="Immagin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284F" w:rsidRDefault="004F284F" w:rsidP="004F284F">
                      <w:pPr>
                        <w:spacing w:after="292"/>
                        <w:rPr>
                          <w:sz w:val="16"/>
                        </w:rPr>
                      </w:pPr>
                      <w:r>
                        <w:t xml:space="preserve">Grado di parentela con il richiedente </w:t>
                      </w:r>
                      <w:r w:rsidR="00F32B7B"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228725" cy="304800"/>
                            <wp:effectExtent l="0" t="0" r="0" b="0"/>
                            <wp:docPr id="16" name="Immagin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F284F" w:rsidRDefault="004F284F" w:rsidP="004F284F">
                      <w:pPr>
                        <w:spacing w:after="292"/>
                        <w:rPr>
                          <w:sz w:val="16"/>
                        </w:rPr>
                      </w:pPr>
                      <w:r>
                        <w:t xml:space="preserve">Condizione occupazionale (es. dipendente, Partita IVA, etc.) o pensionistica </w:t>
                      </w:r>
                      <w:r w:rsidR="00F32B7B"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5762625" cy="304800"/>
                            <wp:effectExtent l="0" t="0" r="0" b="0"/>
                            <wp:docPr id="17" name="Immagin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B7B" w:rsidRDefault="00F32B7B" w:rsidP="004F284F">
                      <w:r w:rsidRPr="008A214A">
                        <w:t xml:space="preserve">Stato della condizione lavorativa </w:t>
                      </w:r>
                      <w:r w:rsidRPr="008A214A">
                        <w:rPr>
                          <w:b/>
                          <w:u w:val="single"/>
                        </w:rPr>
                        <w:t>a seguito dell’emergenza sanitaria Covid-19</w:t>
                      </w:r>
                      <w:r w:rsidRPr="008A214A">
                        <w:t xml:space="preserve"> </w:t>
                      </w:r>
                      <w:r>
                        <w:t>(</w:t>
                      </w:r>
                      <w:r w:rsidRPr="008A214A">
                        <w:t>es. riduzione o sospensione orario di lavoro, interruzione attività, messa in mobilità, etc.</w:t>
                      </w:r>
                      <w:r>
                        <w:t>)</w:t>
                      </w:r>
                      <w:r w:rsidRPr="008A214A">
                        <w:t xml:space="preserve"> </w:t>
                      </w:r>
                    </w:p>
                    <w:p w:rsidR="004F284F" w:rsidRDefault="00F32B7B" w:rsidP="004F284F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5762625" cy="847725"/>
                            <wp:effectExtent l="0" t="0" r="0" b="0"/>
                            <wp:docPr id="18" name="Immagin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6937EC38" w14:textId="77777777" w:rsidR="00F32B7B" w:rsidRDefault="00F32B7B">
      <w:pPr>
        <w:rPr>
          <w:rFonts w:ascii="Arial" w:hAnsi="Arial" w:cs="Arial"/>
        </w:rPr>
      </w:pPr>
    </w:p>
    <w:p w14:paraId="216E1AC7" w14:textId="77777777" w:rsidR="00F32B7B" w:rsidRDefault="00F32B7B">
      <w:pPr>
        <w:rPr>
          <w:rFonts w:ascii="Arial" w:hAnsi="Arial" w:cs="Arial"/>
        </w:rPr>
      </w:pPr>
    </w:p>
    <w:p w14:paraId="1806167E" w14:textId="77777777" w:rsidR="00F32B7B" w:rsidRDefault="00F32B7B">
      <w:pPr>
        <w:rPr>
          <w:rFonts w:ascii="Arial" w:hAnsi="Arial" w:cs="Arial"/>
        </w:rPr>
      </w:pPr>
    </w:p>
    <w:p w14:paraId="3C999D37" w14:textId="77777777" w:rsidR="00F32B7B" w:rsidRDefault="00F32B7B">
      <w:pPr>
        <w:rPr>
          <w:rFonts w:ascii="Arial" w:hAnsi="Arial" w:cs="Arial"/>
        </w:rPr>
      </w:pPr>
    </w:p>
    <w:p w14:paraId="6C311EB8" w14:textId="77777777" w:rsidR="00F32B7B" w:rsidRDefault="00F32B7B">
      <w:pPr>
        <w:rPr>
          <w:rFonts w:ascii="Arial" w:hAnsi="Arial" w:cs="Arial"/>
        </w:rPr>
      </w:pPr>
    </w:p>
    <w:p w14:paraId="33746D95" w14:textId="77777777" w:rsidR="00F32B7B" w:rsidRDefault="00F32B7B">
      <w:pPr>
        <w:rPr>
          <w:rFonts w:ascii="Arial" w:hAnsi="Arial" w:cs="Arial"/>
        </w:rPr>
      </w:pPr>
    </w:p>
    <w:p w14:paraId="149CC6F9" w14:textId="77777777" w:rsidR="00F32B7B" w:rsidRDefault="00F32B7B">
      <w:pPr>
        <w:rPr>
          <w:rFonts w:ascii="Arial" w:hAnsi="Arial" w:cs="Arial"/>
        </w:rPr>
      </w:pPr>
    </w:p>
    <w:p w14:paraId="5D89E9C4" w14:textId="77777777" w:rsidR="00F32B7B" w:rsidRDefault="00F32B7B">
      <w:pPr>
        <w:rPr>
          <w:rFonts w:ascii="Arial" w:hAnsi="Arial" w:cs="Arial"/>
        </w:rPr>
      </w:pPr>
    </w:p>
    <w:p w14:paraId="0ED9DD99" w14:textId="77777777" w:rsidR="00F32B7B" w:rsidRDefault="00F32B7B">
      <w:pPr>
        <w:rPr>
          <w:rFonts w:ascii="Arial" w:hAnsi="Arial" w:cs="Arial"/>
        </w:rPr>
      </w:pPr>
    </w:p>
    <w:p w14:paraId="5716DE71" w14:textId="77777777" w:rsidR="00F32B7B" w:rsidRDefault="00F32B7B">
      <w:pPr>
        <w:rPr>
          <w:rFonts w:ascii="Arial" w:hAnsi="Arial" w:cs="Arial"/>
        </w:rPr>
      </w:pPr>
    </w:p>
    <w:p w14:paraId="2360872B" w14:textId="77777777" w:rsidR="00F32B7B" w:rsidRDefault="00F32B7B">
      <w:pPr>
        <w:rPr>
          <w:rFonts w:ascii="Arial" w:hAnsi="Arial" w:cs="Arial"/>
        </w:rPr>
      </w:pPr>
    </w:p>
    <w:p w14:paraId="492E4899" w14:textId="77777777" w:rsidR="00F32B7B" w:rsidRDefault="00F32B7B">
      <w:pPr>
        <w:rPr>
          <w:rFonts w:ascii="Arial" w:hAnsi="Arial" w:cs="Arial"/>
        </w:rPr>
      </w:pPr>
    </w:p>
    <w:p w14:paraId="0FA3F678" w14:textId="77777777" w:rsidR="00F32B7B" w:rsidRDefault="00F32B7B">
      <w:pPr>
        <w:rPr>
          <w:rFonts w:ascii="Arial" w:hAnsi="Arial" w:cs="Arial"/>
        </w:rPr>
      </w:pPr>
    </w:p>
    <w:p w14:paraId="203307C0" w14:textId="77777777" w:rsidR="00F32B7B" w:rsidRDefault="00F32B7B">
      <w:pPr>
        <w:rPr>
          <w:rFonts w:ascii="Arial" w:hAnsi="Arial" w:cs="Arial"/>
        </w:rPr>
      </w:pPr>
    </w:p>
    <w:p w14:paraId="60BD2664" w14:textId="77777777" w:rsidR="00F32B7B" w:rsidRDefault="00F32B7B">
      <w:pPr>
        <w:rPr>
          <w:rFonts w:ascii="Arial" w:hAnsi="Arial" w:cs="Arial"/>
        </w:rPr>
      </w:pPr>
    </w:p>
    <w:p w14:paraId="5376BBC5" w14:textId="77777777" w:rsidR="00F32B7B" w:rsidRDefault="00F32B7B">
      <w:pPr>
        <w:rPr>
          <w:rFonts w:ascii="Arial" w:hAnsi="Arial" w:cs="Arial"/>
        </w:rPr>
      </w:pPr>
    </w:p>
    <w:p w14:paraId="0D0E4E8F" w14:textId="77777777" w:rsidR="00F32B7B" w:rsidRDefault="00F32B7B">
      <w:pPr>
        <w:rPr>
          <w:rFonts w:ascii="Arial" w:hAnsi="Arial" w:cs="Arial"/>
        </w:rPr>
      </w:pPr>
    </w:p>
    <w:p w14:paraId="78E87D31" w14:textId="77777777" w:rsidR="00F32B7B" w:rsidRDefault="00F32B7B">
      <w:pPr>
        <w:rPr>
          <w:rFonts w:ascii="Arial" w:hAnsi="Arial" w:cs="Arial"/>
        </w:rPr>
      </w:pPr>
    </w:p>
    <w:p w14:paraId="0A17B851" w14:textId="77777777" w:rsidR="00F32B7B" w:rsidRDefault="00F32B7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4259EE" wp14:editId="7A80D7F3">
                <wp:simplePos x="0" y="0"/>
                <wp:positionH relativeFrom="column">
                  <wp:posOffset>-171450</wp:posOffset>
                </wp:positionH>
                <wp:positionV relativeFrom="paragraph">
                  <wp:posOffset>179070</wp:posOffset>
                </wp:positionV>
                <wp:extent cx="6096000" cy="3700780"/>
                <wp:effectExtent l="5080" t="9525" r="13970" b="13970"/>
                <wp:wrapNone/>
                <wp:docPr id="2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70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7C121E" w14:textId="77777777" w:rsidR="00F32B7B" w:rsidRDefault="00F32B7B" w:rsidP="00F32B7B">
                            <w:pPr>
                              <w:pStyle w:val="Elenco"/>
                              <w:spacing w:after="292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Cognome e Nome 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147A3F4" wp14:editId="44699CE9">
                                  <wp:extent cx="4572000" cy="304800"/>
                                  <wp:effectExtent l="0" t="0" r="0" b="0"/>
                                  <wp:docPr id="121" name="Immagine 1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CFF82B" w14:textId="77777777" w:rsidR="00F32B7B" w:rsidRDefault="00F32B7B" w:rsidP="00F32B7B">
                            <w:pPr>
                              <w:spacing w:after="292"/>
                            </w:pPr>
                            <w:r>
                              <w:t xml:space="preserve">Codice Fiscale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2B5653F" wp14:editId="23F9EA1F">
                                  <wp:extent cx="2162175" cy="304800"/>
                                  <wp:effectExtent l="0" t="0" r="0" b="0"/>
                                  <wp:docPr id="122" name="Immagine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Nato a 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5975EA2" wp14:editId="5B164F9B">
                                  <wp:extent cx="1228725" cy="304800"/>
                                  <wp:effectExtent l="0" t="0" r="0" b="0"/>
                                  <wp:docPr id="123" name="Immagine 1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il 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1F8D696" wp14:editId="424CF3D6">
                                  <wp:extent cx="714375" cy="304800"/>
                                  <wp:effectExtent l="0" t="0" r="0" b="0"/>
                                  <wp:docPr id="124" name="Immagine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705958" w14:textId="77777777" w:rsidR="00F32B7B" w:rsidRDefault="00F32B7B" w:rsidP="00F32B7B">
                            <w:pPr>
                              <w:spacing w:after="292"/>
                              <w:rPr>
                                <w:sz w:val="16"/>
                              </w:rPr>
                            </w:pPr>
                            <w:r>
                              <w:t xml:space="preserve">Grado di parentela con il richiedente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D332D31" wp14:editId="4F59701D">
                                  <wp:extent cx="1228725" cy="304800"/>
                                  <wp:effectExtent l="0" t="0" r="0" b="0"/>
                                  <wp:docPr id="125" name="Immagine 1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2068FF" w14:textId="77777777" w:rsidR="00F32B7B" w:rsidRDefault="00F32B7B" w:rsidP="00F32B7B">
                            <w:pPr>
                              <w:spacing w:after="292"/>
                              <w:rPr>
                                <w:sz w:val="16"/>
                              </w:rPr>
                            </w:pPr>
                            <w:r>
                              <w:t xml:space="preserve">Condizione occupazionale (es. dipendente, Partita IVA, etc.) o pensionistica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52EF508" wp14:editId="657B0E58">
                                  <wp:extent cx="5762625" cy="304800"/>
                                  <wp:effectExtent l="0" t="0" r="0" b="0"/>
                                  <wp:docPr id="126" name="Immagine 1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68EB49" w14:textId="77777777" w:rsidR="00F32B7B" w:rsidRDefault="00F32B7B" w:rsidP="00F32B7B">
                            <w:r w:rsidRPr="008A214A">
                              <w:t xml:space="preserve">Stato della condizione lavorativa </w:t>
                            </w:r>
                            <w:r w:rsidRPr="008A214A">
                              <w:rPr>
                                <w:b/>
                                <w:u w:val="single"/>
                              </w:rPr>
                              <w:t>a seguito dell’emergenza sanitaria Covid-19</w:t>
                            </w:r>
                            <w:r w:rsidRPr="008A214A">
                              <w:t xml:space="preserve"> </w:t>
                            </w:r>
                            <w:r>
                              <w:t>(</w:t>
                            </w:r>
                            <w:r w:rsidRPr="008A214A">
                              <w:t>es. riduzione o sospensione orario di lavoro, interruzione attività, messa in mobilità, etc.</w:t>
                            </w:r>
                            <w:r>
                              <w:t>)</w:t>
                            </w:r>
                            <w:r w:rsidRPr="008A214A">
                              <w:t xml:space="preserve"> </w:t>
                            </w:r>
                          </w:p>
                          <w:p w14:paraId="5F171188" w14:textId="77777777" w:rsidR="00F32B7B" w:rsidRDefault="00F32B7B" w:rsidP="00F32B7B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CE22906" wp14:editId="4B4CA9F7">
                                  <wp:extent cx="5762625" cy="847725"/>
                                  <wp:effectExtent l="0" t="0" r="0" b="0"/>
                                  <wp:docPr id="127" name="Immagine 1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54" style="position:absolute;margin-left:-13.5pt;margin-top:14.1pt;width:480pt;height:291.4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">
                <v:textbox inset="0,0,0,0">
                  <w:txbxContent>
                    <w:p w:rsidR="00F32B7B" w:rsidRDefault="00F32B7B" w:rsidP="00F32B7B">
                      <w:pPr>
                        <w:pStyle w:val="Elenco"/>
                        <w:spacing w:after="292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Cognome e Nome 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</w:rPr>
                        <w:drawing>
                          <wp:inline distT="0" distB="0" distL="0" distR="0">
                            <wp:extent cx="4572000" cy="304800"/>
                            <wp:effectExtent l="0" t="0" r="0" b="0"/>
                            <wp:docPr id="121" name="Immagine 1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B7B" w:rsidRDefault="00F32B7B" w:rsidP="00F32B7B">
                      <w:pPr>
                        <w:spacing w:after="292"/>
                      </w:pPr>
                      <w:r>
                        <w:t xml:space="preserve">Codice Fiscale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2162175" cy="304800"/>
                            <wp:effectExtent l="0" t="0" r="0" b="0"/>
                            <wp:docPr id="122" name="Immagine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Nato a 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228725" cy="304800"/>
                            <wp:effectExtent l="0" t="0" r="0" b="0"/>
                            <wp:docPr id="123" name="Immagine 1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il 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714375" cy="304800"/>
                            <wp:effectExtent l="0" t="0" r="0" b="0"/>
                            <wp:docPr id="124" name="Immagine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B7B" w:rsidRDefault="00F32B7B" w:rsidP="00F32B7B">
                      <w:pPr>
                        <w:spacing w:after="292"/>
                        <w:rPr>
                          <w:sz w:val="16"/>
                        </w:rPr>
                      </w:pPr>
                      <w:r>
                        <w:t xml:space="preserve">Grado di parentela con il richiedente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228725" cy="304800"/>
                            <wp:effectExtent l="0" t="0" r="0" b="0"/>
                            <wp:docPr id="125" name="Immagine 1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B7B" w:rsidRDefault="00F32B7B" w:rsidP="00F32B7B">
                      <w:pPr>
                        <w:spacing w:after="292"/>
                        <w:rPr>
                          <w:sz w:val="16"/>
                        </w:rPr>
                      </w:pPr>
                      <w:r>
                        <w:t xml:space="preserve">Condizione occupazionale (es. dipendente, Partita IVA, etc.) o pensionistica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5762625" cy="304800"/>
                            <wp:effectExtent l="0" t="0" r="0" b="0"/>
                            <wp:docPr id="126" name="Immagine 1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B7B" w:rsidRDefault="00F32B7B" w:rsidP="00F32B7B">
                      <w:r w:rsidRPr="008A214A">
                        <w:t xml:space="preserve">Stato della condizione lavorativa </w:t>
                      </w:r>
                      <w:r w:rsidRPr="008A214A">
                        <w:rPr>
                          <w:b/>
                          <w:u w:val="single"/>
                        </w:rPr>
                        <w:t>a seguito dell’emergenza sanitaria Covid-19</w:t>
                      </w:r>
                      <w:r w:rsidRPr="008A214A">
                        <w:t xml:space="preserve"> </w:t>
                      </w:r>
                      <w:r>
                        <w:t>(</w:t>
                      </w:r>
                      <w:r w:rsidRPr="008A214A">
                        <w:t>es. riduzione o sospensione orario di lavoro, interruzione attività, messa in mobilità, etc.</w:t>
                      </w:r>
                      <w:r>
                        <w:t>)</w:t>
                      </w:r>
                      <w:r w:rsidRPr="008A214A">
                        <w:t xml:space="preserve"> </w:t>
                      </w:r>
                    </w:p>
                    <w:p w:rsidR="00F32B7B" w:rsidRDefault="00F32B7B" w:rsidP="00F32B7B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5762625" cy="847725"/>
                            <wp:effectExtent l="0" t="0" r="0" b="0"/>
                            <wp:docPr id="127" name="Immagine 1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4B06A41D" w14:textId="77777777" w:rsidR="00F32B7B" w:rsidRDefault="00F32B7B">
      <w:pPr>
        <w:rPr>
          <w:rFonts w:ascii="Arial" w:hAnsi="Arial" w:cs="Arial"/>
        </w:rPr>
      </w:pPr>
    </w:p>
    <w:p w14:paraId="58D2B836" w14:textId="77777777" w:rsidR="00F32B7B" w:rsidRDefault="00F32B7B">
      <w:pPr>
        <w:rPr>
          <w:rFonts w:ascii="Arial" w:hAnsi="Arial" w:cs="Arial"/>
        </w:rPr>
      </w:pPr>
    </w:p>
    <w:p w14:paraId="26F1DAFE" w14:textId="77777777" w:rsidR="00F32B7B" w:rsidRDefault="00F32B7B">
      <w:pPr>
        <w:rPr>
          <w:rFonts w:ascii="Arial" w:hAnsi="Arial" w:cs="Arial"/>
        </w:rPr>
      </w:pPr>
    </w:p>
    <w:p w14:paraId="276B00EA" w14:textId="77777777" w:rsidR="00F32B7B" w:rsidRDefault="00F32B7B">
      <w:pPr>
        <w:rPr>
          <w:rFonts w:ascii="Arial" w:hAnsi="Arial" w:cs="Arial"/>
        </w:rPr>
      </w:pPr>
    </w:p>
    <w:p w14:paraId="4F0EE527" w14:textId="77777777" w:rsidR="00F32B7B" w:rsidRDefault="00F32B7B">
      <w:pPr>
        <w:rPr>
          <w:rFonts w:ascii="Arial" w:hAnsi="Arial" w:cs="Arial"/>
        </w:rPr>
      </w:pPr>
    </w:p>
    <w:p w14:paraId="0979E256" w14:textId="77777777" w:rsidR="00F32B7B" w:rsidRDefault="00F32B7B">
      <w:pPr>
        <w:rPr>
          <w:rFonts w:ascii="Arial" w:hAnsi="Arial" w:cs="Arial"/>
        </w:rPr>
      </w:pPr>
    </w:p>
    <w:p w14:paraId="23ECB690" w14:textId="77777777" w:rsidR="00F32B7B" w:rsidRDefault="00F32B7B">
      <w:pPr>
        <w:rPr>
          <w:rFonts w:ascii="Arial" w:hAnsi="Arial" w:cs="Arial"/>
        </w:rPr>
      </w:pPr>
    </w:p>
    <w:p w14:paraId="4B248A6E" w14:textId="77777777" w:rsidR="00F32B7B" w:rsidRDefault="00F32B7B">
      <w:pPr>
        <w:rPr>
          <w:rFonts w:ascii="Arial" w:hAnsi="Arial" w:cs="Arial"/>
        </w:rPr>
      </w:pPr>
    </w:p>
    <w:p w14:paraId="53DF68D0" w14:textId="77777777" w:rsidR="00F32B7B" w:rsidRDefault="00F32B7B">
      <w:pPr>
        <w:rPr>
          <w:rFonts w:ascii="Arial" w:hAnsi="Arial" w:cs="Arial"/>
        </w:rPr>
      </w:pPr>
    </w:p>
    <w:p w14:paraId="3CC4DF03" w14:textId="77777777" w:rsidR="00F32B7B" w:rsidRDefault="00F32B7B">
      <w:pPr>
        <w:rPr>
          <w:rFonts w:ascii="Arial" w:hAnsi="Arial" w:cs="Arial"/>
        </w:rPr>
      </w:pPr>
    </w:p>
    <w:p w14:paraId="67AC3BB2" w14:textId="77777777" w:rsidR="00F32B7B" w:rsidRDefault="00F32B7B">
      <w:pPr>
        <w:rPr>
          <w:rFonts w:ascii="Arial" w:hAnsi="Arial" w:cs="Arial"/>
        </w:rPr>
      </w:pPr>
    </w:p>
    <w:p w14:paraId="557B120D" w14:textId="77777777" w:rsidR="00F32B7B" w:rsidRDefault="00F32B7B">
      <w:pPr>
        <w:rPr>
          <w:rFonts w:ascii="Arial" w:hAnsi="Arial" w:cs="Arial"/>
        </w:rPr>
      </w:pPr>
    </w:p>
    <w:p w14:paraId="6D705642" w14:textId="77777777" w:rsidR="00F32B7B" w:rsidRDefault="00F32B7B">
      <w:pPr>
        <w:rPr>
          <w:rFonts w:ascii="Arial" w:hAnsi="Arial" w:cs="Arial"/>
        </w:rPr>
      </w:pPr>
    </w:p>
    <w:p w14:paraId="09AA2481" w14:textId="77777777" w:rsidR="00F32B7B" w:rsidRDefault="00F32B7B">
      <w:pPr>
        <w:rPr>
          <w:rFonts w:ascii="Arial" w:hAnsi="Arial" w:cs="Arial"/>
        </w:rPr>
      </w:pPr>
    </w:p>
    <w:p w14:paraId="5F472C86" w14:textId="77777777" w:rsidR="00F32B7B" w:rsidRDefault="00F32B7B">
      <w:pPr>
        <w:rPr>
          <w:rFonts w:ascii="Arial" w:hAnsi="Arial" w:cs="Arial"/>
        </w:rPr>
      </w:pPr>
    </w:p>
    <w:p w14:paraId="4883EB58" w14:textId="77777777" w:rsidR="00F32B7B" w:rsidRDefault="00F32B7B">
      <w:pPr>
        <w:rPr>
          <w:rFonts w:ascii="Arial" w:hAnsi="Arial" w:cs="Arial"/>
        </w:rPr>
      </w:pPr>
    </w:p>
    <w:p w14:paraId="07E86092" w14:textId="77777777" w:rsidR="00F32B7B" w:rsidRDefault="00F32B7B">
      <w:pPr>
        <w:rPr>
          <w:rFonts w:ascii="Arial" w:hAnsi="Arial" w:cs="Arial"/>
        </w:rPr>
      </w:pPr>
    </w:p>
    <w:p w14:paraId="78CD6D18" w14:textId="77777777" w:rsidR="00F32B7B" w:rsidRDefault="00F32B7B">
      <w:pPr>
        <w:rPr>
          <w:rFonts w:ascii="Arial" w:hAnsi="Arial" w:cs="Arial"/>
        </w:rPr>
      </w:pPr>
    </w:p>
    <w:p w14:paraId="7BDF2A6D" w14:textId="77777777" w:rsidR="00F32B7B" w:rsidRDefault="00F32B7B">
      <w:pPr>
        <w:rPr>
          <w:rFonts w:ascii="Arial" w:hAnsi="Arial" w:cs="Arial"/>
        </w:rPr>
      </w:pPr>
    </w:p>
    <w:p w14:paraId="3B6B896A" w14:textId="77777777" w:rsidR="00F32B7B" w:rsidRDefault="00F32B7B">
      <w:pPr>
        <w:rPr>
          <w:rFonts w:ascii="Arial" w:hAnsi="Arial" w:cs="Arial"/>
        </w:rPr>
      </w:pPr>
    </w:p>
    <w:p w14:paraId="27837E0D" w14:textId="77777777" w:rsidR="00F32B7B" w:rsidRDefault="00F32B7B">
      <w:pPr>
        <w:rPr>
          <w:rFonts w:ascii="Arial" w:hAnsi="Arial" w:cs="Arial"/>
        </w:rPr>
      </w:pPr>
    </w:p>
    <w:p w14:paraId="0548FA69" w14:textId="77777777" w:rsidR="00F32B7B" w:rsidRDefault="00F32B7B">
      <w:pPr>
        <w:rPr>
          <w:rFonts w:ascii="Arial" w:hAnsi="Arial" w:cs="Arial"/>
        </w:rPr>
      </w:pPr>
    </w:p>
    <w:p w14:paraId="5BBB4358" w14:textId="77777777" w:rsidR="00F32B7B" w:rsidRDefault="00F32B7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BE972F9" wp14:editId="05EC914E">
                <wp:simplePos x="0" y="0"/>
                <wp:positionH relativeFrom="column">
                  <wp:posOffset>-171450</wp:posOffset>
                </wp:positionH>
                <wp:positionV relativeFrom="paragraph">
                  <wp:posOffset>4245610</wp:posOffset>
                </wp:positionV>
                <wp:extent cx="6096000" cy="3700780"/>
                <wp:effectExtent l="5080" t="6985" r="13970" b="6985"/>
                <wp:wrapNone/>
                <wp:docPr id="2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70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B968E1" w14:textId="77777777" w:rsidR="00F32B7B" w:rsidRDefault="00F32B7B" w:rsidP="00F32B7B">
                            <w:pPr>
                              <w:pStyle w:val="Elenco"/>
                              <w:spacing w:after="292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Cognome e Nome 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72139F4" wp14:editId="30B91B96">
                                  <wp:extent cx="4572000" cy="304800"/>
                                  <wp:effectExtent l="0" t="0" r="0" b="0"/>
                                  <wp:docPr id="142" name="Immagine 1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0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F949EC" w14:textId="77777777" w:rsidR="00F32B7B" w:rsidRDefault="00F32B7B" w:rsidP="00F32B7B">
                            <w:pPr>
                              <w:spacing w:after="292"/>
                            </w:pPr>
                            <w:r>
                              <w:t xml:space="preserve">Codice Fiscale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8640A15" wp14:editId="40E39122">
                                  <wp:extent cx="2162175" cy="304800"/>
                                  <wp:effectExtent l="0" t="0" r="0" b="0"/>
                                  <wp:docPr id="143" name="Immagine 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1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Nato a 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543A675" wp14:editId="3F55BFEE">
                                  <wp:extent cx="1228725" cy="304800"/>
                                  <wp:effectExtent l="0" t="0" r="0" b="0"/>
                                  <wp:docPr id="144" name="Immagine 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il 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7B0D6D1" wp14:editId="362DE319">
                                  <wp:extent cx="714375" cy="304800"/>
                                  <wp:effectExtent l="0" t="0" r="0" b="0"/>
                                  <wp:docPr id="145" name="Immagine 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958F77" w14:textId="77777777" w:rsidR="00F32B7B" w:rsidRDefault="00F32B7B" w:rsidP="00F32B7B">
                            <w:pPr>
                              <w:spacing w:after="292"/>
                              <w:rPr>
                                <w:sz w:val="16"/>
                              </w:rPr>
                            </w:pPr>
                            <w:r>
                              <w:t xml:space="preserve">Grado di parentela con il richiedente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96E0163" wp14:editId="2C37FB7F">
                                  <wp:extent cx="1228725" cy="304800"/>
                                  <wp:effectExtent l="0" t="0" r="0" b="0"/>
                                  <wp:docPr id="146" name="Immagine 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87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1ADB2ED" w14:textId="77777777" w:rsidR="00F32B7B" w:rsidRDefault="00F32B7B" w:rsidP="00F32B7B">
                            <w:pPr>
                              <w:spacing w:after="292"/>
                              <w:rPr>
                                <w:sz w:val="16"/>
                              </w:rPr>
                            </w:pPr>
                            <w:r>
                              <w:t xml:space="preserve">Condizione occupazionale (es. dipendente, Partita IVA, etc.) o pensionistica </w:t>
                            </w: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AB80A61" wp14:editId="017323E1">
                                  <wp:extent cx="5762625" cy="304800"/>
                                  <wp:effectExtent l="0" t="0" r="0" b="0"/>
                                  <wp:docPr id="147" name="Immagine 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FB6211D" w14:textId="77777777" w:rsidR="00F32B7B" w:rsidRDefault="00F32B7B" w:rsidP="00F32B7B">
                            <w:r w:rsidRPr="008A214A">
                              <w:t xml:space="preserve">Stato della condizione lavorativa </w:t>
                            </w:r>
                            <w:r w:rsidRPr="008A214A">
                              <w:rPr>
                                <w:b/>
                                <w:u w:val="single"/>
                              </w:rPr>
                              <w:t>a seguito dell’emergenza sanitaria Covid-19</w:t>
                            </w:r>
                            <w:r w:rsidRPr="008A214A">
                              <w:t xml:space="preserve"> </w:t>
                            </w:r>
                            <w:r>
                              <w:t>(</w:t>
                            </w:r>
                            <w:r w:rsidRPr="008A214A">
                              <w:t>es. riduzione o sospensione orario di lavoro, interruzione attività, messa in mobilità, etc.</w:t>
                            </w:r>
                            <w:r>
                              <w:t>)</w:t>
                            </w:r>
                            <w:r w:rsidRPr="008A214A">
                              <w:t xml:space="preserve"> </w:t>
                            </w:r>
                          </w:p>
                          <w:p w14:paraId="7921287A" w14:textId="77777777" w:rsidR="00F32B7B" w:rsidRDefault="00F32B7B" w:rsidP="00F32B7B"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9340CEF" wp14:editId="1CE10E62">
                                  <wp:extent cx="5762625" cy="847725"/>
                                  <wp:effectExtent l="0" t="0" r="0" b="0"/>
                                  <wp:docPr id="148" name="Immagine 1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55" style="position:absolute;margin-left:-13.5pt;margin-top:334.3pt;width:480pt;height:291.4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">
                <v:textbox inset="0,0,0,0">
                  <w:txbxContent>
                    <w:p w:rsidR="00F32B7B" w:rsidRDefault="00F32B7B" w:rsidP="00F32B7B">
                      <w:pPr>
                        <w:pStyle w:val="Elenco"/>
                        <w:spacing w:after="292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Cognome e Nome  </w:t>
                      </w:r>
                      <w:r>
                        <w:rPr>
                          <w:rFonts w:ascii="Times New Roman" w:hAnsi="Times New Roman"/>
                          <w:noProof/>
                          <w:sz w:val="20"/>
                        </w:rPr>
                        <w:drawing>
                          <wp:inline distT="0" distB="0" distL="0" distR="0">
                            <wp:extent cx="4572000" cy="304800"/>
                            <wp:effectExtent l="0" t="0" r="0" b="0"/>
                            <wp:docPr id="142" name="Immagine 1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20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B7B" w:rsidRDefault="00F32B7B" w:rsidP="00F32B7B">
                      <w:pPr>
                        <w:spacing w:after="292"/>
                      </w:pPr>
                      <w:r>
                        <w:t xml:space="preserve">Codice Fiscale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2162175" cy="304800"/>
                            <wp:effectExtent l="0" t="0" r="0" b="0"/>
                            <wp:docPr id="143" name="Immagine 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1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Nato a 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228725" cy="304800"/>
                            <wp:effectExtent l="0" t="0" r="0" b="0"/>
                            <wp:docPr id="144" name="Immagine 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il 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714375" cy="304800"/>
                            <wp:effectExtent l="0" t="0" r="0" b="0"/>
                            <wp:docPr id="145" name="Immagine 1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B7B" w:rsidRDefault="00F32B7B" w:rsidP="00F32B7B">
                      <w:pPr>
                        <w:spacing w:after="292"/>
                        <w:rPr>
                          <w:sz w:val="16"/>
                        </w:rPr>
                      </w:pPr>
                      <w:r>
                        <w:t xml:space="preserve">Grado di parentela con il richiedente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1228725" cy="304800"/>
                            <wp:effectExtent l="0" t="0" r="0" b="0"/>
                            <wp:docPr id="146" name="Immagine 1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87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B7B" w:rsidRDefault="00F32B7B" w:rsidP="00F32B7B">
                      <w:pPr>
                        <w:spacing w:after="292"/>
                        <w:rPr>
                          <w:sz w:val="16"/>
                        </w:rPr>
                      </w:pPr>
                      <w:r>
                        <w:t xml:space="preserve">Condizione occupazionale (es. dipendente, Partita IVA, etc.) o pensionistica </w:t>
                      </w: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5762625" cy="304800"/>
                            <wp:effectExtent l="0" t="0" r="0" b="0"/>
                            <wp:docPr id="147" name="Immagine 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32B7B" w:rsidRDefault="00F32B7B" w:rsidP="00F32B7B">
                      <w:r w:rsidRPr="008A214A">
                        <w:t xml:space="preserve">Stato della condizione lavorativa </w:t>
                      </w:r>
                      <w:r w:rsidRPr="008A214A">
                        <w:rPr>
                          <w:b/>
                          <w:u w:val="single"/>
                        </w:rPr>
                        <w:t>a seguito dell’emergenza sanitaria Covid-19</w:t>
                      </w:r>
                      <w:r w:rsidRPr="008A214A">
                        <w:t xml:space="preserve"> </w:t>
                      </w:r>
                      <w:r>
                        <w:t>(</w:t>
                      </w:r>
                      <w:r w:rsidRPr="008A214A">
                        <w:t>es. riduzione o sospensione orario di lavoro, interruzione attività, messa in mobilità, etc.</w:t>
                      </w:r>
                      <w:r>
                        <w:t>)</w:t>
                      </w:r>
                      <w:r w:rsidRPr="008A214A">
                        <w:t xml:space="preserve"> </w:t>
                      </w:r>
                    </w:p>
                    <w:p w:rsidR="00F32B7B" w:rsidRDefault="00F32B7B" w:rsidP="00F32B7B"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5762625" cy="847725"/>
                            <wp:effectExtent l="0" t="0" r="0" b="0"/>
                            <wp:docPr id="148" name="Immagine 1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3A135F76" w14:textId="77777777" w:rsidR="00F32B7B" w:rsidRDefault="00F32B7B">
      <w:pPr>
        <w:rPr>
          <w:rFonts w:ascii="Arial" w:hAnsi="Arial" w:cs="Arial"/>
        </w:rPr>
      </w:pPr>
    </w:p>
    <w:p w14:paraId="1441F934" w14:textId="77777777" w:rsidR="00B6121D" w:rsidRDefault="00B6121D">
      <w:pPr>
        <w:rPr>
          <w:rFonts w:ascii="Arial" w:hAnsi="Arial" w:cs="Arial"/>
        </w:rPr>
      </w:pPr>
    </w:p>
    <w:sectPr w:rsidR="00B6121D">
      <w:headerReference w:type="default" r:id="rId17"/>
      <w:pgSz w:w="11906" w:h="16838" w:code="9"/>
      <w:pgMar w:top="22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2CFE4" w14:textId="77777777" w:rsidR="00D15128" w:rsidRDefault="00D15128">
      <w:r>
        <w:separator/>
      </w:r>
    </w:p>
  </w:endnote>
  <w:endnote w:type="continuationSeparator" w:id="0">
    <w:p w14:paraId="68F93E1F" w14:textId="77777777" w:rsidR="00D15128" w:rsidRDefault="00D1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38E4F" w14:textId="77777777" w:rsidR="00D15128" w:rsidRDefault="00D15128">
      <w:r>
        <w:separator/>
      </w:r>
    </w:p>
  </w:footnote>
  <w:footnote w:type="continuationSeparator" w:id="0">
    <w:p w14:paraId="34746A21" w14:textId="77777777" w:rsidR="00D15128" w:rsidRDefault="00D15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48B3F" w14:textId="77777777" w:rsidR="003665C3" w:rsidRDefault="003665C3" w:rsidP="00AA007A">
    <w:pPr>
      <w:pStyle w:val="Noparagraphstyle"/>
      <w:jc w:val="center"/>
    </w:pPr>
  </w:p>
  <w:p w14:paraId="29CEE860" w14:textId="77777777" w:rsidR="003665C3" w:rsidRDefault="003665C3" w:rsidP="00AA007A">
    <w:pPr>
      <w:pStyle w:val="Noparagraphstyle"/>
      <w:jc w:val="center"/>
    </w:pPr>
  </w:p>
  <w:p w14:paraId="01B5615A" w14:textId="77777777" w:rsidR="003665C3" w:rsidRDefault="003665C3" w:rsidP="00AA007A">
    <w:pPr>
      <w:pStyle w:val="Noparagraphstyle"/>
      <w:jc w:val="center"/>
      <w:rPr>
        <w:rFonts w:ascii="Cooper Std Black" w:hAnsi="Cooper Std Black" w:cs="Arial"/>
        <w:color w:val="D80000"/>
        <w:sz w:val="22"/>
        <w:szCs w:val="22"/>
      </w:rPr>
    </w:pPr>
  </w:p>
  <w:p w14:paraId="26646F32" w14:textId="77777777" w:rsidR="003665C3" w:rsidRDefault="003665C3" w:rsidP="00AA007A">
    <w:pPr>
      <w:pStyle w:val="Noparagraphstyle"/>
      <w:jc w:val="center"/>
      <w:rPr>
        <w:rFonts w:ascii="Cooper Std Black" w:hAnsi="Cooper Std Black" w:cs="Arial"/>
        <w:color w:val="D80000"/>
        <w:sz w:val="22"/>
        <w:szCs w:val="22"/>
      </w:rPr>
    </w:pPr>
  </w:p>
  <w:p w14:paraId="760A9F2A" w14:textId="77777777" w:rsidR="003665C3" w:rsidRDefault="003665C3" w:rsidP="00AA007A">
    <w:pPr>
      <w:pStyle w:val="Noparagraphstyle"/>
      <w:jc w:val="center"/>
      <w:rPr>
        <w:rFonts w:ascii="Cooper Std Black" w:hAnsi="Cooper Std Black" w:cs="Arial"/>
        <w:color w:val="D80000"/>
        <w:sz w:val="22"/>
        <w:szCs w:val="22"/>
      </w:rPr>
    </w:pPr>
  </w:p>
  <w:p w14:paraId="1089027A" w14:textId="77777777" w:rsidR="00B6121D" w:rsidRPr="00AA007A" w:rsidRDefault="00F32B7B" w:rsidP="00AA007A">
    <w:pPr>
      <w:pStyle w:val="Noparagraphstyle"/>
      <w:jc w:val="center"/>
      <w:rPr>
        <w:rFonts w:ascii="Cooper Std Black" w:hAnsi="Cooper Std Black" w:cs="Arial"/>
        <w:color w:val="D80000"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1" wp14:anchorId="0DFCFD82" wp14:editId="3D960BF0">
          <wp:simplePos x="0" y="0"/>
          <wp:positionH relativeFrom="column">
            <wp:posOffset>-9944100</wp:posOffset>
          </wp:positionH>
          <wp:positionV relativeFrom="paragraph">
            <wp:posOffset>1906270</wp:posOffset>
          </wp:positionV>
          <wp:extent cx="10515600" cy="2850515"/>
          <wp:effectExtent l="0" t="0" r="0" b="0"/>
          <wp:wrapNone/>
          <wp:docPr id="1" name="Immagine 1" descr="Segue_ok_banda_H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gue_ok_banda_H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0" cy="285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6E43E5E"/>
    <w:lvl w:ilvl="0">
      <w:numFmt w:val="decimal"/>
      <w:lvlText w:val="*"/>
      <w:lvlJc w:val="left"/>
    </w:lvl>
  </w:abstractNum>
  <w:abstractNum w:abstractNumId="1" w15:restartNumberingAfterBreak="0">
    <w:nsid w:val="0A0640B7"/>
    <w:multiLevelType w:val="hybridMultilevel"/>
    <w:tmpl w:val="4C747526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434EE"/>
    <w:multiLevelType w:val="hybridMultilevel"/>
    <w:tmpl w:val="B0E0010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60100"/>
    <w:multiLevelType w:val="hybridMultilevel"/>
    <w:tmpl w:val="11D8F598"/>
    <w:lvl w:ilvl="0" w:tplc="F3CA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4083D"/>
    <w:multiLevelType w:val="hybridMultilevel"/>
    <w:tmpl w:val="97481EC0"/>
    <w:lvl w:ilvl="0" w:tplc="74D0F2E4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3542744E"/>
    <w:multiLevelType w:val="hybridMultilevel"/>
    <w:tmpl w:val="69AA20F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8D70E5"/>
    <w:multiLevelType w:val="hybridMultilevel"/>
    <w:tmpl w:val="4710A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DB5603"/>
    <w:multiLevelType w:val="hybridMultilevel"/>
    <w:tmpl w:val="9A10E2A0"/>
    <w:lvl w:ilvl="0" w:tplc="0410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5E9413F8"/>
    <w:multiLevelType w:val="hybridMultilevel"/>
    <w:tmpl w:val="66203BD6"/>
    <w:lvl w:ilvl="0" w:tplc="F3CA46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C57707"/>
    <w:multiLevelType w:val="hybridMultilevel"/>
    <w:tmpl w:val="EB222192"/>
    <w:lvl w:ilvl="0" w:tplc="125EE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53F67"/>
    <w:multiLevelType w:val="hybridMultilevel"/>
    <w:tmpl w:val="3B00F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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9"/>
  </w:num>
  <w:num w:numId="10">
    <w:abstractNumId w:val="4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204"/>
    <w:rsid w:val="000A21F0"/>
    <w:rsid w:val="00172515"/>
    <w:rsid w:val="001B519A"/>
    <w:rsid w:val="00261BDD"/>
    <w:rsid w:val="002F3AF4"/>
    <w:rsid w:val="003665C3"/>
    <w:rsid w:val="00367353"/>
    <w:rsid w:val="003774DA"/>
    <w:rsid w:val="004D2A07"/>
    <w:rsid w:val="004F284F"/>
    <w:rsid w:val="005264A8"/>
    <w:rsid w:val="00535548"/>
    <w:rsid w:val="0054757A"/>
    <w:rsid w:val="006967C4"/>
    <w:rsid w:val="007227C4"/>
    <w:rsid w:val="007C17D2"/>
    <w:rsid w:val="007D582D"/>
    <w:rsid w:val="007D6204"/>
    <w:rsid w:val="007E6EA0"/>
    <w:rsid w:val="008A214A"/>
    <w:rsid w:val="008B7875"/>
    <w:rsid w:val="008C4DCD"/>
    <w:rsid w:val="00905BF3"/>
    <w:rsid w:val="00922FD9"/>
    <w:rsid w:val="00936B27"/>
    <w:rsid w:val="00A0637B"/>
    <w:rsid w:val="00A7763A"/>
    <w:rsid w:val="00AA007A"/>
    <w:rsid w:val="00B6121D"/>
    <w:rsid w:val="00C86758"/>
    <w:rsid w:val="00CB7E48"/>
    <w:rsid w:val="00CC64FA"/>
    <w:rsid w:val="00D15128"/>
    <w:rsid w:val="00D46EEE"/>
    <w:rsid w:val="00DA6619"/>
    <w:rsid w:val="00E017F5"/>
    <w:rsid w:val="00E43F41"/>
    <w:rsid w:val="00E72322"/>
    <w:rsid w:val="00EB6C9A"/>
    <w:rsid w:val="00ED5246"/>
    <w:rsid w:val="00F3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0B14D"/>
  <w15:chartTrackingRefBased/>
  <w15:docId w15:val="{EE382BDB-6EE2-4936-B88E-080A6DD0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both"/>
    </w:pPr>
  </w:style>
  <w:style w:type="character" w:styleId="Enfasicorsivo">
    <w:name w:val="Emphasis"/>
    <w:qFormat/>
    <w:rPr>
      <w:i/>
      <w:iCs/>
    </w:rPr>
  </w:style>
  <w:style w:type="paragraph" w:customStyle="1" w:styleId="Corpodeltesto31">
    <w:name w:val="Corpo del testo 31"/>
    <w:basedOn w:val="Normale"/>
    <w:pPr>
      <w:tabs>
        <w:tab w:val="center" w:pos="6804"/>
        <w:tab w:val="left" w:pos="9923"/>
      </w:tabs>
      <w:spacing w:line="200" w:lineRule="exact"/>
      <w:ind w:right="1418"/>
    </w:pPr>
    <w:rPr>
      <w:rFonts w:ascii="Garamond" w:hAnsi="Garamond"/>
      <w:sz w:val="22"/>
      <w:szCs w:val="20"/>
    </w:rPr>
  </w:style>
  <w:style w:type="paragraph" w:styleId="Corpodeltesto2">
    <w:name w:val="Body Text 2"/>
    <w:basedOn w:val="Normale"/>
    <w:rPr>
      <w:sz w:val="36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FFFFFF"/>
    </w:rPr>
  </w:style>
  <w:style w:type="paragraph" w:customStyle="1" w:styleId="Paragrafoelenco1">
    <w:name w:val="Paragrafo elenco1"/>
    <w:basedOn w:val="Normale"/>
    <w:pPr>
      <w:ind w:left="720"/>
      <w:jc w:val="both"/>
    </w:pPr>
  </w:style>
  <w:style w:type="paragraph" w:styleId="Rientrocorpodeltesto">
    <w:name w:val="Body Text Indent"/>
    <w:basedOn w:val="Normale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Collegamentoipertestuale1">
    <w:name w:val="Collegamento ipertestuale1"/>
    <w:rPr>
      <w:noProof w:val="0"/>
      <w:color w:val="000080"/>
      <w:u w:val="single"/>
    </w:rPr>
  </w:style>
  <w:style w:type="character" w:customStyle="1" w:styleId="Carpredefinitoparagrafo1">
    <w:name w:val="Car. predefinito paragrafo1"/>
  </w:style>
  <w:style w:type="paragraph" w:styleId="Elenco">
    <w:name w:val="List"/>
    <w:basedOn w:val="Corpotesto"/>
    <w:pPr>
      <w:suppressAutoHyphens/>
      <w:overflowPunct w:val="0"/>
      <w:autoSpaceDE w:val="0"/>
      <w:autoSpaceDN w:val="0"/>
      <w:adjustRightInd w:val="0"/>
      <w:spacing w:after="140" w:line="276" w:lineRule="auto"/>
      <w:jc w:val="left"/>
      <w:textAlignment w:val="baseline"/>
    </w:pPr>
    <w:rPr>
      <w:rFonts w:ascii="Liberation Serif" w:hAnsi="Liberation Serif"/>
      <w:kern w:val="1"/>
      <w:szCs w:val="20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Liberation Serif" w:hAnsi="Liberation Serif"/>
      <w:kern w:val="1"/>
      <w:szCs w:val="20"/>
    </w:rPr>
  </w:style>
  <w:style w:type="paragraph" w:styleId="Paragrafoelenco">
    <w:name w:val="List Paragraph"/>
    <w:basedOn w:val="Normale"/>
    <w:uiPriority w:val="34"/>
    <w:qFormat/>
    <w:rsid w:val="007C17D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l\OneDrive\MISURA%20CASSINTEGRATI%20LEGNANO\bozza%20domanda%20contributo%20cassintegrati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bozza domanda contributo cassintegrati </Template>
  <TotalTime>3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legnano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Alberto Vittorio Fedeli</dc:creator>
  <cp:keywords/>
  <dc:description/>
  <cp:lastModifiedBy>Forte</cp:lastModifiedBy>
  <cp:revision>4</cp:revision>
  <cp:lastPrinted>2019-09-19T12:24:00Z</cp:lastPrinted>
  <dcterms:created xsi:type="dcterms:W3CDTF">2021-01-11T14:18:00Z</dcterms:created>
  <dcterms:modified xsi:type="dcterms:W3CDTF">2021-01-12T08:13:00Z</dcterms:modified>
</cp:coreProperties>
</file>